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2768C" w14:textId="2A289C13" w:rsidR="00156AAF" w:rsidRDefault="00156AAF" w:rsidP="00156AAF">
      <w:pPr>
        <w:spacing w:after="0"/>
        <w:ind w:left="-567" w:right="-567"/>
        <w:jc w:val="center"/>
        <w:rPr>
          <w:rFonts w:ascii="Tw Cen MT" w:hAnsi="Tw Cen MT"/>
          <w:i/>
          <w:color w:val="FF0000"/>
          <w:u w:val="single"/>
        </w:rPr>
      </w:pPr>
      <w:r w:rsidRPr="00156AAF">
        <w:rPr>
          <w:rFonts w:ascii="Tw Cen MT" w:hAnsi="Tw Cen MT"/>
          <w:i/>
        </w:rPr>
        <w:t xml:space="preserve">Formulaire d’inscription à retourner </w:t>
      </w:r>
      <w:r w:rsidRPr="00156AAF">
        <w:rPr>
          <w:rFonts w:ascii="Tw Cen MT" w:hAnsi="Tw Cen MT"/>
          <w:i/>
          <w:color w:val="FF0000"/>
          <w:u w:val="single"/>
        </w:rPr>
        <w:t>impérativement</w:t>
      </w:r>
      <w:r w:rsidRPr="00156AAF">
        <w:rPr>
          <w:rFonts w:ascii="Tw Cen MT" w:hAnsi="Tw Cen MT"/>
          <w:i/>
        </w:rPr>
        <w:t xml:space="preserve"> </w:t>
      </w:r>
      <w:r w:rsidRPr="00AA2E89">
        <w:rPr>
          <w:rFonts w:ascii="Tw Cen MT" w:hAnsi="Tw Cen MT"/>
          <w:i/>
          <w:color w:val="000000" w:themeColor="text1"/>
        </w:rPr>
        <w:t>avant</w:t>
      </w:r>
      <w:r w:rsidRPr="00AA2E89">
        <w:rPr>
          <w:rFonts w:ascii="Tw Cen MT" w:hAnsi="Tw Cen MT"/>
          <w:i/>
          <w:color w:val="FF0000"/>
          <w:u w:val="single"/>
        </w:rPr>
        <w:t xml:space="preserve"> </w:t>
      </w:r>
      <w:r w:rsidRPr="00E12A9B">
        <w:rPr>
          <w:rFonts w:ascii="Tw Cen MT" w:hAnsi="Tw Cen MT"/>
          <w:i/>
          <w:color w:val="FF0000"/>
          <w:u w:val="single"/>
        </w:rPr>
        <w:t>le </w:t>
      </w:r>
      <w:r w:rsidR="00AA2E89">
        <w:rPr>
          <w:rFonts w:ascii="Tw Cen MT" w:hAnsi="Tw Cen MT"/>
          <w:i/>
          <w:color w:val="FF0000"/>
          <w:u w:val="single"/>
        </w:rPr>
        <w:t>vendredi 18 avril</w:t>
      </w:r>
      <w:r w:rsidR="00A4224B">
        <w:rPr>
          <w:rFonts w:ascii="Tw Cen MT" w:hAnsi="Tw Cen MT"/>
          <w:i/>
          <w:color w:val="FF0000"/>
          <w:u w:val="single"/>
        </w:rPr>
        <w:t xml:space="preserve"> 2025</w:t>
      </w:r>
    </w:p>
    <w:p w14:paraId="1C5ABEEA" w14:textId="77777777" w:rsidR="00156AAF" w:rsidRDefault="00156AAF" w:rsidP="00156AAF">
      <w:pPr>
        <w:spacing w:after="0"/>
        <w:ind w:left="-567" w:right="-567"/>
        <w:jc w:val="center"/>
        <w:rPr>
          <w:rFonts w:ascii="Verdana" w:hAnsi="Verdana"/>
          <w:b/>
          <w:color w:val="FF0000"/>
          <w:sz w:val="20"/>
          <w:szCs w:val="20"/>
          <w:u w:val="single"/>
        </w:rPr>
      </w:pPr>
      <w:proofErr w:type="gramStart"/>
      <w:r>
        <w:rPr>
          <w:rFonts w:ascii="Tw Cen MT" w:hAnsi="Tw Cen MT"/>
          <w:i/>
        </w:rPr>
        <w:t>E-mail</w:t>
      </w:r>
      <w:proofErr w:type="gramEnd"/>
      <w:r>
        <w:rPr>
          <w:rFonts w:ascii="Tw Cen MT" w:hAnsi="Tw Cen MT"/>
          <w:i/>
        </w:rPr>
        <w:t xml:space="preserve"> : </w:t>
      </w:r>
      <w:hyperlink r:id="rId7" w:history="1">
        <w:r w:rsidR="00CC70A2" w:rsidRPr="00AA2ADF">
          <w:rPr>
            <w:rStyle w:val="Lienhypertexte"/>
            <w:rFonts w:ascii="Tw Cen MT" w:hAnsi="Tw Cen MT"/>
          </w:rPr>
          <w:t>asmaa.souali@sfcardio.fr</w:t>
        </w:r>
      </w:hyperlink>
      <w:r>
        <w:rPr>
          <w:rFonts w:ascii="Tw Cen MT" w:hAnsi="Tw Cen MT"/>
          <w:i/>
        </w:rPr>
        <w:t xml:space="preserve"> , Fax : 01 43 22 63 61</w:t>
      </w:r>
    </w:p>
    <w:p w14:paraId="605AD99E" w14:textId="77777777" w:rsidR="003E7F7C" w:rsidRPr="00720531" w:rsidRDefault="003E7F7C">
      <w:pPr>
        <w:rPr>
          <w:rFonts w:ascii="Tw Cen MT" w:hAnsi="Tw Cen MT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283"/>
        <w:gridCol w:w="2411"/>
        <w:gridCol w:w="2835"/>
        <w:gridCol w:w="1134"/>
        <w:gridCol w:w="3543"/>
      </w:tblGrid>
      <w:tr w:rsidR="006768F4" w:rsidRPr="00D264BE" w14:paraId="7A040D6C" w14:textId="77777777" w:rsidTr="006768F4">
        <w:tc>
          <w:tcPr>
            <w:tcW w:w="283" w:type="dxa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185B6E99" w14:textId="77777777" w:rsidR="006768F4" w:rsidRPr="00D264BE" w:rsidRDefault="006768F4" w:rsidP="006768F4">
            <w:pPr>
              <w:spacing w:after="0" w:line="240" w:lineRule="auto"/>
              <w:rPr>
                <w:rFonts w:ascii="Tw Cen MT" w:hAnsi="Tw Cen MT"/>
                <w:sz w:val="12"/>
                <w:szCs w:val="12"/>
              </w:rPr>
            </w:pPr>
          </w:p>
        </w:tc>
        <w:tc>
          <w:tcPr>
            <w:tcW w:w="2411" w:type="dxa"/>
            <w:tcBorders>
              <w:top w:val="single" w:sz="4" w:space="0" w:color="333399"/>
              <w:left w:val="single" w:sz="4" w:space="0" w:color="333399"/>
            </w:tcBorders>
            <w:shd w:val="pct5" w:color="auto" w:fill="auto"/>
            <w:vAlign w:val="center"/>
          </w:tcPr>
          <w:p w14:paraId="06AEA227" w14:textId="77777777" w:rsidR="006768F4" w:rsidRPr="00D264BE" w:rsidRDefault="006768F4" w:rsidP="006768F4">
            <w:pPr>
              <w:spacing w:after="0" w:line="240" w:lineRule="auto"/>
              <w:rPr>
                <w:rFonts w:ascii="Tw Cen MT" w:hAnsi="Tw Cen MT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333399"/>
            </w:tcBorders>
            <w:shd w:val="pct5" w:color="auto" w:fill="auto"/>
            <w:vAlign w:val="center"/>
          </w:tcPr>
          <w:p w14:paraId="748F58FA" w14:textId="77777777" w:rsidR="006768F4" w:rsidRPr="00D264BE" w:rsidRDefault="006768F4" w:rsidP="006768F4">
            <w:pPr>
              <w:spacing w:after="0" w:line="240" w:lineRule="auto"/>
              <w:rPr>
                <w:rFonts w:ascii="Tw Cen MT" w:hAnsi="Tw Cen MT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333399"/>
            </w:tcBorders>
            <w:shd w:val="pct5" w:color="auto" w:fill="auto"/>
            <w:vAlign w:val="center"/>
          </w:tcPr>
          <w:p w14:paraId="3A557278" w14:textId="77777777" w:rsidR="006768F4" w:rsidRPr="00D264BE" w:rsidRDefault="006768F4" w:rsidP="006768F4">
            <w:pPr>
              <w:spacing w:after="0" w:line="240" w:lineRule="auto"/>
              <w:rPr>
                <w:rFonts w:ascii="Tw Cen MT" w:hAnsi="Tw Cen MT"/>
                <w:sz w:val="12"/>
                <w:szCs w:val="12"/>
              </w:rPr>
            </w:pPr>
          </w:p>
        </w:tc>
        <w:tc>
          <w:tcPr>
            <w:tcW w:w="3543" w:type="dxa"/>
            <w:tcBorders>
              <w:top w:val="single" w:sz="4" w:space="0" w:color="333399"/>
              <w:right w:val="single" w:sz="4" w:space="0" w:color="333399"/>
            </w:tcBorders>
            <w:shd w:val="pct5" w:color="auto" w:fill="auto"/>
            <w:vAlign w:val="center"/>
          </w:tcPr>
          <w:p w14:paraId="7B1544F9" w14:textId="77777777" w:rsidR="006768F4" w:rsidRPr="00D264BE" w:rsidRDefault="006768F4" w:rsidP="006768F4">
            <w:pPr>
              <w:spacing w:after="0" w:line="240" w:lineRule="auto"/>
              <w:rPr>
                <w:rFonts w:ascii="Tw Cen MT" w:hAnsi="Tw Cen MT"/>
                <w:sz w:val="12"/>
                <w:szCs w:val="12"/>
              </w:rPr>
            </w:pPr>
          </w:p>
        </w:tc>
      </w:tr>
      <w:tr w:rsidR="006B3713" w:rsidRPr="006D35FE" w14:paraId="12E4F3BD" w14:textId="77777777" w:rsidTr="006768F4">
        <w:trPr>
          <w:trHeight w:val="293"/>
        </w:trPr>
        <w:tc>
          <w:tcPr>
            <w:tcW w:w="283" w:type="dxa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0883E9F0" w14:textId="77777777" w:rsidR="00720531" w:rsidRPr="006D35FE" w:rsidRDefault="00720531" w:rsidP="006768F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1" w:type="dxa"/>
            <w:tcBorders>
              <w:left w:val="single" w:sz="4" w:space="0" w:color="333399"/>
            </w:tcBorders>
            <w:shd w:val="pct5" w:color="auto" w:fill="auto"/>
            <w:vAlign w:val="center"/>
          </w:tcPr>
          <w:p w14:paraId="47B25FD9" w14:textId="77777777" w:rsidR="00720531" w:rsidRPr="006D35FE" w:rsidRDefault="00720531" w:rsidP="006768F4">
            <w:pPr>
              <w:spacing w:after="0" w:line="240" w:lineRule="auto"/>
              <w:rPr>
                <w:rFonts w:ascii="Arial" w:hAnsi="Arial" w:cs="Arial"/>
              </w:rPr>
            </w:pPr>
            <w:r w:rsidRPr="006D35FE">
              <w:rPr>
                <w:rFonts w:ascii="Arial" w:hAnsi="Arial" w:cs="Arial"/>
              </w:rPr>
              <w:t>Civilité :</w:t>
            </w:r>
          </w:p>
        </w:tc>
        <w:tc>
          <w:tcPr>
            <w:tcW w:w="7512" w:type="dxa"/>
            <w:gridSpan w:val="3"/>
            <w:tcBorders>
              <w:right w:val="single" w:sz="4" w:space="0" w:color="333399"/>
            </w:tcBorders>
            <w:shd w:val="pct5" w:color="auto" w:fill="auto"/>
            <w:vAlign w:val="center"/>
          </w:tcPr>
          <w:p w14:paraId="2113E27F" w14:textId="77777777" w:rsidR="00720531" w:rsidRPr="006D35FE" w:rsidRDefault="00720531" w:rsidP="006768F4">
            <w:pPr>
              <w:spacing w:after="0" w:line="240" w:lineRule="auto"/>
              <w:rPr>
                <w:rFonts w:ascii="Arial" w:hAnsi="Arial" w:cs="Arial"/>
              </w:rPr>
            </w:pPr>
            <w:r w:rsidRPr="006D35FE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35FE">
              <w:rPr>
                <w:rFonts w:ascii="Arial" w:hAnsi="Arial" w:cs="Arial"/>
              </w:rPr>
              <w:instrText xml:space="preserve"> FORMCHECKBOX </w:instrText>
            </w:r>
            <w:r w:rsidRPr="006D35FE">
              <w:rPr>
                <w:rFonts w:ascii="Arial" w:hAnsi="Arial" w:cs="Arial"/>
              </w:rPr>
            </w:r>
            <w:r w:rsidRPr="006D35FE">
              <w:rPr>
                <w:rFonts w:ascii="Arial" w:hAnsi="Arial" w:cs="Arial"/>
              </w:rPr>
              <w:fldChar w:fldCharType="separate"/>
            </w:r>
            <w:r w:rsidRPr="006D35FE">
              <w:rPr>
                <w:rFonts w:ascii="Arial" w:hAnsi="Arial" w:cs="Arial"/>
              </w:rPr>
              <w:fldChar w:fldCharType="end"/>
            </w:r>
            <w:r w:rsidRPr="006D35FE">
              <w:rPr>
                <w:rFonts w:ascii="Arial" w:hAnsi="Arial" w:cs="Arial"/>
              </w:rPr>
              <w:t xml:space="preserve"> Madame    </w:t>
            </w:r>
            <w:r w:rsidRPr="006D35FE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eACocher2"/>
            <w:r w:rsidRPr="006D35FE">
              <w:rPr>
                <w:rFonts w:ascii="Arial" w:hAnsi="Arial" w:cs="Arial"/>
              </w:rPr>
              <w:instrText xml:space="preserve"> FORMCHECKBOX </w:instrText>
            </w:r>
            <w:r w:rsidRPr="006D35FE">
              <w:rPr>
                <w:rFonts w:ascii="Arial" w:hAnsi="Arial" w:cs="Arial"/>
              </w:rPr>
            </w:r>
            <w:r w:rsidRPr="006D35FE">
              <w:rPr>
                <w:rFonts w:ascii="Arial" w:hAnsi="Arial" w:cs="Arial"/>
              </w:rPr>
              <w:fldChar w:fldCharType="separate"/>
            </w:r>
            <w:r w:rsidRPr="006D35FE">
              <w:rPr>
                <w:rFonts w:ascii="Arial" w:hAnsi="Arial" w:cs="Arial"/>
              </w:rPr>
              <w:fldChar w:fldCharType="end"/>
            </w:r>
            <w:bookmarkEnd w:id="0"/>
            <w:r w:rsidRPr="006D35FE">
              <w:rPr>
                <w:rFonts w:ascii="Arial" w:hAnsi="Arial" w:cs="Arial"/>
              </w:rPr>
              <w:t xml:space="preserve">Mademoiselle    </w:t>
            </w:r>
            <w:r w:rsidRPr="006D35FE">
              <w:rPr>
                <w:rFonts w:ascii="Arial" w:hAnsi="Arial"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3"/>
            <w:r w:rsidRPr="006D35FE">
              <w:rPr>
                <w:rFonts w:ascii="Arial" w:hAnsi="Arial" w:cs="Arial"/>
              </w:rPr>
              <w:instrText xml:space="preserve"> FORMCHECKBOX </w:instrText>
            </w:r>
            <w:r w:rsidRPr="006D35FE">
              <w:rPr>
                <w:rFonts w:ascii="Arial" w:hAnsi="Arial" w:cs="Arial"/>
              </w:rPr>
            </w:r>
            <w:r w:rsidRPr="006D35FE">
              <w:rPr>
                <w:rFonts w:ascii="Arial" w:hAnsi="Arial" w:cs="Arial"/>
              </w:rPr>
              <w:fldChar w:fldCharType="separate"/>
            </w:r>
            <w:r w:rsidRPr="006D35FE">
              <w:rPr>
                <w:rFonts w:ascii="Arial" w:hAnsi="Arial" w:cs="Arial"/>
              </w:rPr>
              <w:fldChar w:fldCharType="end"/>
            </w:r>
            <w:bookmarkEnd w:id="1"/>
            <w:r w:rsidRPr="006D35FE">
              <w:rPr>
                <w:rFonts w:ascii="Arial" w:hAnsi="Arial" w:cs="Arial"/>
              </w:rPr>
              <w:t>Monsieur</w:t>
            </w:r>
          </w:p>
        </w:tc>
      </w:tr>
      <w:tr w:rsidR="00D043C2" w:rsidRPr="006D35FE" w14:paraId="522E82DF" w14:textId="77777777" w:rsidTr="006768F4">
        <w:trPr>
          <w:trHeight w:val="269"/>
        </w:trPr>
        <w:tc>
          <w:tcPr>
            <w:tcW w:w="283" w:type="dxa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746745B7" w14:textId="77777777" w:rsidR="00720531" w:rsidRPr="006D35FE" w:rsidRDefault="00720531" w:rsidP="006768F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1" w:type="dxa"/>
            <w:tcBorders>
              <w:left w:val="single" w:sz="4" w:space="0" w:color="333399"/>
            </w:tcBorders>
            <w:shd w:val="pct5" w:color="auto" w:fill="auto"/>
            <w:vAlign w:val="center"/>
          </w:tcPr>
          <w:p w14:paraId="38EA7631" w14:textId="77777777" w:rsidR="00720531" w:rsidRPr="006D35FE" w:rsidRDefault="00720531" w:rsidP="006768F4">
            <w:pPr>
              <w:spacing w:after="0" w:line="240" w:lineRule="auto"/>
              <w:rPr>
                <w:rFonts w:ascii="Arial" w:hAnsi="Arial" w:cs="Arial"/>
              </w:rPr>
            </w:pPr>
            <w:r w:rsidRPr="006D35FE">
              <w:rPr>
                <w:rFonts w:ascii="Arial" w:hAnsi="Arial" w:cs="Arial"/>
              </w:rPr>
              <w:t>Nom :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15C50142" w14:textId="77777777" w:rsidR="00720531" w:rsidRPr="006D35FE" w:rsidRDefault="00D043C2" w:rsidP="00D043C2">
            <w:pPr>
              <w:spacing w:after="0" w:line="240" w:lineRule="auto"/>
              <w:rPr>
                <w:rFonts w:ascii="Arial" w:hAnsi="Arial" w:cs="Arial"/>
              </w:rPr>
            </w:pPr>
            <w:r w:rsidRPr="006D35FE">
              <w:rPr>
                <w:rFonts w:ascii="Arial" w:hAnsi="Arial" w:cs="Arial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2" w:name="Texte7"/>
            <w:r w:rsidRPr="006D35FE">
              <w:rPr>
                <w:rFonts w:ascii="Arial" w:hAnsi="Arial" w:cs="Arial"/>
              </w:rPr>
              <w:instrText xml:space="preserve"> FORMTEXT </w:instrText>
            </w:r>
            <w:r w:rsidRPr="006D35FE">
              <w:rPr>
                <w:rFonts w:ascii="Arial" w:hAnsi="Arial" w:cs="Arial"/>
              </w:rPr>
            </w:r>
            <w:r w:rsidRPr="006D35FE">
              <w:rPr>
                <w:rFonts w:ascii="Arial" w:hAnsi="Arial" w:cs="Arial"/>
              </w:rPr>
              <w:fldChar w:fldCharType="separate"/>
            </w:r>
            <w:r w:rsidRPr="006D35FE">
              <w:rPr>
                <w:rFonts w:ascii="Arial" w:hAnsi="Arial" w:cs="Arial"/>
              </w:rPr>
              <w:t> </w:t>
            </w:r>
            <w:r w:rsidRPr="006D35FE">
              <w:rPr>
                <w:rFonts w:ascii="Arial" w:hAnsi="Arial" w:cs="Arial"/>
              </w:rPr>
              <w:t> </w:t>
            </w:r>
            <w:r w:rsidRPr="006D35FE">
              <w:rPr>
                <w:rFonts w:ascii="Arial" w:hAnsi="Arial" w:cs="Arial"/>
              </w:rPr>
              <w:t> </w:t>
            </w:r>
            <w:r w:rsidRPr="006D35FE">
              <w:rPr>
                <w:rFonts w:ascii="Arial" w:hAnsi="Arial" w:cs="Arial"/>
              </w:rPr>
              <w:t> </w:t>
            </w:r>
            <w:r w:rsidRPr="006D35FE">
              <w:rPr>
                <w:rFonts w:ascii="Arial" w:hAnsi="Arial" w:cs="Arial"/>
              </w:rPr>
              <w:t> </w:t>
            </w:r>
            <w:r w:rsidRPr="006D35FE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134" w:type="dxa"/>
            <w:shd w:val="pct5" w:color="auto" w:fill="auto"/>
            <w:vAlign w:val="center"/>
          </w:tcPr>
          <w:p w14:paraId="41CDF115" w14:textId="77777777" w:rsidR="00720531" w:rsidRPr="006D35FE" w:rsidRDefault="00720531" w:rsidP="006768F4">
            <w:pPr>
              <w:spacing w:after="0" w:line="240" w:lineRule="auto"/>
              <w:rPr>
                <w:rFonts w:ascii="Arial" w:hAnsi="Arial" w:cs="Arial"/>
              </w:rPr>
            </w:pPr>
            <w:r w:rsidRPr="006D35FE">
              <w:rPr>
                <w:rFonts w:ascii="Arial" w:hAnsi="Arial" w:cs="Arial"/>
              </w:rPr>
              <w:t>Prénom :</w:t>
            </w:r>
          </w:p>
        </w:tc>
        <w:tc>
          <w:tcPr>
            <w:tcW w:w="3543" w:type="dxa"/>
            <w:tcBorders>
              <w:right w:val="single" w:sz="4" w:space="0" w:color="333399"/>
            </w:tcBorders>
            <w:shd w:val="pct5" w:color="auto" w:fill="auto"/>
            <w:vAlign w:val="center"/>
          </w:tcPr>
          <w:p w14:paraId="14A67DA3" w14:textId="77777777" w:rsidR="00720531" w:rsidRPr="006D35FE" w:rsidRDefault="00D043C2" w:rsidP="004F4324">
            <w:pPr>
              <w:spacing w:after="0" w:line="240" w:lineRule="auto"/>
              <w:rPr>
                <w:rFonts w:ascii="Arial" w:hAnsi="Arial" w:cs="Arial"/>
              </w:rPr>
            </w:pPr>
            <w:r w:rsidRPr="006D35FE"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e8"/>
            <w:r w:rsidRPr="006D35FE">
              <w:rPr>
                <w:rFonts w:ascii="Arial" w:hAnsi="Arial" w:cs="Arial"/>
              </w:rPr>
              <w:instrText xml:space="preserve"> FORMTEXT </w:instrText>
            </w:r>
            <w:r w:rsidRPr="006D35FE">
              <w:rPr>
                <w:rFonts w:ascii="Arial" w:hAnsi="Arial" w:cs="Arial"/>
              </w:rPr>
            </w:r>
            <w:r w:rsidRPr="006D35FE">
              <w:rPr>
                <w:rFonts w:ascii="Arial" w:hAnsi="Arial" w:cs="Arial"/>
              </w:rPr>
              <w:fldChar w:fldCharType="separate"/>
            </w:r>
            <w:r w:rsidR="004F4324">
              <w:rPr>
                <w:rFonts w:ascii="Arial" w:hAnsi="Arial" w:cs="Arial"/>
              </w:rPr>
              <w:t> </w:t>
            </w:r>
            <w:r w:rsidR="004F4324">
              <w:rPr>
                <w:rFonts w:ascii="Arial" w:hAnsi="Arial" w:cs="Arial"/>
              </w:rPr>
              <w:t> </w:t>
            </w:r>
            <w:r w:rsidR="004F4324">
              <w:rPr>
                <w:rFonts w:ascii="Arial" w:hAnsi="Arial" w:cs="Arial"/>
              </w:rPr>
              <w:t> </w:t>
            </w:r>
            <w:r w:rsidR="004F4324">
              <w:rPr>
                <w:rFonts w:ascii="Arial" w:hAnsi="Arial" w:cs="Arial"/>
              </w:rPr>
              <w:t> </w:t>
            </w:r>
            <w:r w:rsidR="004F4324">
              <w:rPr>
                <w:rFonts w:ascii="Arial" w:hAnsi="Arial" w:cs="Arial"/>
              </w:rPr>
              <w:t> </w:t>
            </w:r>
            <w:r w:rsidRPr="006D35FE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D043C2" w:rsidRPr="006D35FE" w14:paraId="56D2FC79" w14:textId="77777777" w:rsidTr="006768F4">
        <w:tc>
          <w:tcPr>
            <w:tcW w:w="283" w:type="dxa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5D5F88BD" w14:textId="77777777" w:rsidR="00720531" w:rsidRPr="006D35FE" w:rsidRDefault="00720531" w:rsidP="006768F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1" w:type="dxa"/>
            <w:tcBorders>
              <w:left w:val="single" w:sz="4" w:space="0" w:color="333399"/>
            </w:tcBorders>
            <w:shd w:val="pct5" w:color="auto" w:fill="auto"/>
            <w:vAlign w:val="center"/>
          </w:tcPr>
          <w:p w14:paraId="350DB1CC" w14:textId="77777777" w:rsidR="00720531" w:rsidRPr="006D35FE" w:rsidRDefault="006768F4" w:rsidP="006768F4">
            <w:pPr>
              <w:spacing w:after="0" w:line="240" w:lineRule="auto"/>
              <w:rPr>
                <w:rFonts w:ascii="Arial" w:hAnsi="Arial" w:cs="Arial"/>
              </w:rPr>
            </w:pPr>
            <w:r w:rsidRPr="006D35FE">
              <w:rPr>
                <w:rFonts w:ascii="Arial" w:hAnsi="Arial" w:cs="Arial"/>
              </w:rPr>
              <w:t>DDN :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696AB19A" w14:textId="77777777" w:rsidR="00720531" w:rsidRPr="006D35FE" w:rsidRDefault="00A233AF" w:rsidP="00A233AF">
            <w:pPr>
              <w:spacing w:after="0" w:line="240" w:lineRule="auto"/>
              <w:rPr>
                <w:rFonts w:ascii="Arial" w:hAnsi="Arial" w:cs="Arial"/>
              </w:rPr>
            </w:pPr>
            <w:r w:rsidRPr="006D35FE">
              <w:rPr>
                <w:rFonts w:ascii="Arial" w:hAnsi="Arial" w:cs="Arial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e19"/>
            <w:r w:rsidRPr="006D35FE">
              <w:rPr>
                <w:rFonts w:ascii="Arial" w:hAnsi="Arial" w:cs="Arial"/>
              </w:rPr>
              <w:instrText xml:space="preserve"> FORMTEXT </w:instrText>
            </w:r>
            <w:r w:rsidRPr="006D35FE">
              <w:rPr>
                <w:rFonts w:ascii="Arial" w:hAnsi="Arial" w:cs="Arial"/>
              </w:rPr>
            </w:r>
            <w:r w:rsidRPr="006D35FE">
              <w:rPr>
                <w:rFonts w:ascii="Arial" w:hAnsi="Arial" w:cs="Arial"/>
              </w:rPr>
              <w:fldChar w:fldCharType="separate"/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</w:rPr>
              <w:fldChar w:fldCharType="end"/>
            </w:r>
            <w:bookmarkEnd w:id="4"/>
            <w:r w:rsidR="006768F4" w:rsidRPr="006D35FE">
              <w:rPr>
                <w:rFonts w:ascii="Arial" w:hAnsi="Arial" w:cs="Arial"/>
              </w:rPr>
              <w:t>/</w:t>
            </w:r>
            <w:r w:rsidRPr="006D35FE">
              <w:rPr>
                <w:rFonts w:ascii="Arial" w:hAnsi="Arial" w:cs="Arial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xte20"/>
            <w:r w:rsidRPr="006D35FE">
              <w:rPr>
                <w:rFonts w:ascii="Arial" w:hAnsi="Arial" w:cs="Arial"/>
              </w:rPr>
              <w:instrText xml:space="preserve"> FORMTEXT </w:instrText>
            </w:r>
            <w:r w:rsidRPr="006D35FE">
              <w:rPr>
                <w:rFonts w:ascii="Arial" w:hAnsi="Arial" w:cs="Arial"/>
              </w:rPr>
            </w:r>
            <w:r w:rsidRPr="006D35FE">
              <w:rPr>
                <w:rFonts w:ascii="Arial" w:hAnsi="Arial" w:cs="Arial"/>
              </w:rPr>
              <w:fldChar w:fldCharType="separate"/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</w:rPr>
              <w:fldChar w:fldCharType="end"/>
            </w:r>
            <w:bookmarkEnd w:id="5"/>
            <w:r w:rsidR="006768F4" w:rsidRPr="006D35FE">
              <w:rPr>
                <w:rFonts w:ascii="Arial" w:hAnsi="Arial" w:cs="Arial"/>
              </w:rPr>
              <w:t>/</w:t>
            </w:r>
            <w:r w:rsidRPr="006D35FE">
              <w:rPr>
                <w:rFonts w:ascii="Arial" w:hAnsi="Arial" w:cs="Arial"/>
              </w:rPr>
              <w:fldChar w:fldCharType="begin">
                <w:ffData>
                  <w:name w:val="Texte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" w:name="Texte21"/>
            <w:r w:rsidRPr="006D35FE">
              <w:rPr>
                <w:rFonts w:ascii="Arial" w:hAnsi="Arial" w:cs="Arial"/>
              </w:rPr>
              <w:instrText xml:space="preserve"> FORMTEXT </w:instrText>
            </w:r>
            <w:r w:rsidRPr="006D35FE">
              <w:rPr>
                <w:rFonts w:ascii="Arial" w:hAnsi="Arial" w:cs="Arial"/>
              </w:rPr>
            </w:r>
            <w:r w:rsidRPr="006D35FE">
              <w:rPr>
                <w:rFonts w:ascii="Arial" w:hAnsi="Arial" w:cs="Arial"/>
              </w:rPr>
              <w:fldChar w:fldCharType="separate"/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134" w:type="dxa"/>
            <w:shd w:val="pct5" w:color="auto" w:fill="auto"/>
            <w:vAlign w:val="center"/>
          </w:tcPr>
          <w:p w14:paraId="3D2C60A0" w14:textId="77777777" w:rsidR="00720531" w:rsidRPr="006D35FE" w:rsidRDefault="00720531" w:rsidP="006768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right w:val="single" w:sz="4" w:space="0" w:color="333399"/>
            </w:tcBorders>
            <w:shd w:val="pct5" w:color="auto" w:fill="auto"/>
            <w:vAlign w:val="center"/>
          </w:tcPr>
          <w:p w14:paraId="6A83A161" w14:textId="77777777" w:rsidR="00720531" w:rsidRPr="006D35FE" w:rsidRDefault="00720531" w:rsidP="006768F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43C2" w:rsidRPr="006D35FE" w14:paraId="0E97A4BE" w14:textId="77777777" w:rsidTr="006768F4">
        <w:tc>
          <w:tcPr>
            <w:tcW w:w="283" w:type="dxa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772C9FEB" w14:textId="77777777" w:rsidR="00720531" w:rsidRPr="006D35FE" w:rsidRDefault="00720531" w:rsidP="006768F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1" w:type="dxa"/>
            <w:tcBorders>
              <w:left w:val="single" w:sz="4" w:space="0" w:color="333399"/>
              <w:bottom w:val="single" w:sz="4" w:space="0" w:color="333399"/>
            </w:tcBorders>
            <w:shd w:val="pct5" w:color="auto" w:fill="auto"/>
            <w:vAlign w:val="center"/>
          </w:tcPr>
          <w:p w14:paraId="06000524" w14:textId="77777777" w:rsidR="00720531" w:rsidRPr="006D35FE" w:rsidRDefault="00720531" w:rsidP="006768F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5" w:type="dxa"/>
            <w:tcBorders>
              <w:bottom w:val="single" w:sz="4" w:space="0" w:color="333399"/>
            </w:tcBorders>
            <w:shd w:val="pct5" w:color="auto" w:fill="auto"/>
            <w:vAlign w:val="center"/>
          </w:tcPr>
          <w:p w14:paraId="49D1F8D7" w14:textId="77777777" w:rsidR="00720531" w:rsidRPr="006D35FE" w:rsidRDefault="00720531" w:rsidP="006768F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333399"/>
            </w:tcBorders>
            <w:shd w:val="pct5" w:color="auto" w:fill="auto"/>
            <w:vAlign w:val="center"/>
          </w:tcPr>
          <w:p w14:paraId="174423E1" w14:textId="77777777" w:rsidR="00720531" w:rsidRPr="006D35FE" w:rsidRDefault="00720531" w:rsidP="006768F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3" w:type="dxa"/>
            <w:tcBorders>
              <w:bottom w:val="single" w:sz="4" w:space="0" w:color="333399"/>
              <w:right w:val="single" w:sz="4" w:space="0" w:color="333399"/>
            </w:tcBorders>
            <w:shd w:val="pct5" w:color="auto" w:fill="auto"/>
            <w:vAlign w:val="center"/>
          </w:tcPr>
          <w:p w14:paraId="2C212510" w14:textId="77777777" w:rsidR="00720531" w:rsidRPr="006D35FE" w:rsidRDefault="00720531" w:rsidP="006768F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6A97BCE6" w14:textId="77777777" w:rsidR="00720531" w:rsidRPr="006D35FE" w:rsidRDefault="00720531" w:rsidP="006768F4">
      <w:pPr>
        <w:spacing w:after="0" w:line="240" w:lineRule="auto"/>
        <w:ind w:left="-284"/>
        <w:rPr>
          <w:rFonts w:ascii="Arial" w:hAnsi="Arial" w:cs="Arial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283"/>
        <w:gridCol w:w="2411"/>
        <w:gridCol w:w="283"/>
        <w:gridCol w:w="709"/>
        <w:gridCol w:w="6520"/>
      </w:tblGrid>
      <w:tr w:rsidR="006768F4" w:rsidRPr="006D35FE" w14:paraId="04B8F45F" w14:textId="77777777" w:rsidTr="006768F4">
        <w:tc>
          <w:tcPr>
            <w:tcW w:w="283" w:type="dxa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5A36C661" w14:textId="77777777" w:rsidR="006768F4" w:rsidRPr="006D35FE" w:rsidRDefault="006768F4" w:rsidP="006768F4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  <w:shd w:val="clear" w:color="auto" w:fill="DBE5F1"/>
            <w:vAlign w:val="center"/>
          </w:tcPr>
          <w:p w14:paraId="026556A0" w14:textId="77777777" w:rsidR="006768F4" w:rsidRPr="006D35FE" w:rsidRDefault="006768F4" w:rsidP="006768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35FE">
              <w:rPr>
                <w:rFonts w:ascii="Arial" w:hAnsi="Arial" w:cs="Arial"/>
                <w:b/>
              </w:rPr>
              <w:t>Adresses</w:t>
            </w:r>
          </w:p>
        </w:tc>
      </w:tr>
      <w:tr w:rsidR="006768F4" w:rsidRPr="006D35FE" w14:paraId="4A8126D8" w14:textId="77777777" w:rsidTr="006768F4">
        <w:tc>
          <w:tcPr>
            <w:tcW w:w="283" w:type="dxa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4683957D" w14:textId="77777777" w:rsidR="006768F4" w:rsidRPr="006D35FE" w:rsidRDefault="006768F4" w:rsidP="006768F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333399"/>
            </w:tcBorders>
            <w:shd w:val="clear" w:color="auto" w:fill="auto"/>
            <w:vAlign w:val="center"/>
          </w:tcPr>
          <w:p w14:paraId="410AB6FD" w14:textId="77777777" w:rsidR="006768F4" w:rsidRPr="006D35FE" w:rsidRDefault="006768F4" w:rsidP="006768F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29" w:type="dxa"/>
            <w:gridSpan w:val="2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531AE99E" w14:textId="77777777" w:rsidR="006768F4" w:rsidRPr="006D35FE" w:rsidRDefault="006768F4" w:rsidP="006768F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20531" w:rsidRPr="006D35FE" w14:paraId="6D7964EE" w14:textId="77777777" w:rsidTr="006768F4">
        <w:tc>
          <w:tcPr>
            <w:tcW w:w="283" w:type="dxa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57BBFB24" w14:textId="77777777" w:rsidR="00720531" w:rsidRPr="006D35FE" w:rsidRDefault="00720531" w:rsidP="006768F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1" w:type="dxa"/>
            <w:tcBorders>
              <w:left w:val="single" w:sz="4" w:space="0" w:color="333399"/>
            </w:tcBorders>
            <w:shd w:val="clear" w:color="auto" w:fill="auto"/>
            <w:vAlign w:val="center"/>
          </w:tcPr>
          <w:p w14:paraId="619E89A4" w14:textId="77777777" w:rsidR="00720531" w:rsidRPr="006D35FE" w:rsidRDefault="00720531" w:rsidP="006768F4">
            <w:pPr>
              <w:spacing w:after="0" w:line="240" w:lineRule="auto"/>
              <w:rPr>
                <w:rFonts w:ascii="Arial" w:hAnsi="Arial" w:cs="Arial"/>
              </w:rPr>
            </w:pPr>
            <w:r w:rsidRPr="006D35FE">
              <w:rPr>
                <w:rFonts w:ascii="Arial" w:hAnsi="Arial" w:cs="Arial"/>
              </w:rPr>
              <w:t>Adresse Personnelle</w:t>
            </w:r>
            <w:r w:rsidR="00D043C2" w:rsidRPr="006D35FE">
              <w:rPr>
                <w:rFonts w:ascii="Arial" w:hAnsi="Arial" w:cs="Arial"/>
              </w:rPr>
              <w:t> :</w:t>
            </w:r>
          </w:p>
        </w:tc>
        <w:tc>
          <w:tcPr>
            <w:tcW w:w="7512" w:type="dxa"/>
            <w:gridSpan w:val="3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1A133232" w14:textId="77777777" w:rsidR="00720531" w:rsidRPr="006D35FE" w:rsidRDefault="00AF5DEE" w:rsidP="00D043C2">
            <w:pPr>
              <w:spacing w:after="0" w:line="240" w:lineRule="auto"/>
              <w:rPr>
                <w:rFonts w:ascii="Arial" w:hAnsi="Arial" w:cs="Arial"/>
              </w:rPr>
            </w:pPr>
            <w:r w:rsidRPr="006D35FE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" w:name="Texte3"/>
            <w:r w:rsidRPr="006D35FE">
              <w:rPr>
                <w:rFonts w:ascii="Arial" w:hAnsi="Arial" w:cs="Arial"/>
              </w:rPr>
              <w:instrText xml:space="preserve"> FORMTEXT </w:instrText>
            </w:r>
            <w:r w:rsidRPr="006D35FE">
              <w:rPr>
                <w:rFonts w:ascii="Arial" w:hAnsi="Arial" w:cs="Arial"/>
              </w:rPr>
            </w:r>
            <w:r w:rsidRPr="006D35FE">
              <w:rPr>
                <w:rFonts w:ascii="Arial" w:hAnsi="Arial" w:cs="Arial"/>
              </w:rPr>
              <w:fldChar w:fldCharType="separate"/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D043C2" w:rsidRPr="006D35FE" w14:paraId="0D3C4121" w14:textId="77777777" w:rsidTr="006768F4">
        <w:tc>
          <w:tcPr>
            <w:tcW w:w="283" w:type="dxa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6521E436" w14:textId="77777777" w:rsidR="00D043C2" w:rsidRPr="006D35FE" w:rsidRDefault="00D043C2" w:rsidP="006768F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1" w:type="dxa"/>
            <w:tcBorders>
              <w:left w:val="single" w:sz="4" w:space="0" w:color="333399"/>
            </w:tcBorders>
            <w:shd w:val="clear" w:color="auto" w:fill="auto"/>
            <w:vAlign w:val="center"/>
          </w:tcPr>
          <w:p w14:paraId="603CDF3B" w14:textId="77777777" w:rsidR="00D043C2" w:rsidRPr="006D35FE" w:rsidRDefault="00D043C2" w:rsidP="006768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3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1A4CBEB1" w14:textId="77777777" w:rsidR="00D043C2" w:rsidRPr="006D35FE" w:rsidRDefault="00AF5DEE" w:rsidP="006768F4">
            <w:pPr>
              <w:spacing w:after="0" w:line="240" w:lineRule="auto"/>
              <w:rPr>
                <w:rFonts w:ascii="Arial" w:hAnsi="Arial" w:cs="Arial"/>
              </w:rPr>
            </w:pPr>
            <w:r w:rsidRPr="006D35FE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" w:name="Texte4"/>
            <w:r w:rsidRPr="006D35FE">
              <w:rPr>
                <w:rFonts w:ascii="Arial" w:hAnsi="Arial" w:cs="Arial"/>
              </w:rPr>
              <w:instrText xml:space="preserve"> FORMTEXT </w:instrText>
            </w:r>
            <w:r w:rsidRPr="006D35FE">
              <w:rPr>
                <w:rFonts w:ascii="Arial" w:hAnsi="Arial" w:cs="Arial"/>
              </w:rPr>
            </w:r>
            <w:r w:rsidRPr="006D35FE">
              <w:rPr>
                <w:rFonts w:ascii="Arial" w:hAnsi="Arial" w:cs="Arial"/>
              </w:rPr>
              <w:fldChar w:fldCharType="separate"/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D043C2" w:rsidRPr="006D35FE" w14:paraId="5471984B" w14:textId="77777777" w:rsidTr="006768F4">
        <w:tc>
          <w:tcPr>
            <w:tcW w:w="283" w:type="dxa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5B9B44A3" w14:textId="77777777" w:rsidR="00D043C2" w:rsidRPr="006D35FE" w:rsidRDefault="00D043C2" w:rsidP="006768F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1" w:type="dxa"/>
            <w:tcBorders>
              <w:left w:val="single" w:sz="4" w:space="0" w:color="333399"/>
            </w:tcBorders>
            <w:shd w:val="clear" w:color="auto" w:fill="auto"/>
            <w:vAlign w:val="center"/>
          </w:tcPr>
          <w:p w14:paraId="6EA4FD26" w14:textId="77777777" w:rsidR="00D043C2" w:rsidRPr="006D35FE" w:rsidRDefault="00D043C2" w:rsidP="006768F4">
            <w:pPr>
              <w:spacing w:after="0" w:line="240" w:lineRule="auto"/>
              <w:rPr>
                <w:rFonts w:ascii="Arial" w:hAnsi="Arial" w:cs="Arial"/>
              </w:rPr>
            </w:pPr>
            <w:r w:rsidRPr="006D35FE">
              <w:rPr>
                <w:rFonts w:ascii="Arial" w:hAnsi="Arial" w:cs="Arial"/>
              </w:rPr>
              <w:t>Code Postal :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A909623" w14:textId="77777777" w:rsidR="00D043C2" w:rsidRPr="006D35FE" w:rsidRDefault="00AF5DEE" w:rsidP="00D043C2">
            <w:pPr>
              <w:spacing w:after="0" w:line="240" w:lineRule="auto"/>
              <w:rPr>
                <w:rFonts w:ascii="Arial" w:hAnsi="Arial" w:cs="Arial"/>
              </w:rPr>
            </w:pPr>
            <w:r w:rsidRPr="006D35FE">
              <w:rPr>
                <w:rFonts w:ascii="Arial" w:hAnsi="Arial" w:cs="Arial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9" w:name="Texte5"/>
            <w:r w:rsidRPr="006D35FE">
              <w:rPr>
                <w:rFonts w:ascii="Arial" w:hAnsi="Arial" w:cs="Arial"/>
              </w:rPr>
              <w:instrText xml:space="preserve"> FORMTEXT </w:instrText>
            </w:r>
            <w:r w:rsidRPr="006D35FE">
              <w:rPr>
                <w:rFonts w:ascii="Arial" w:hAnsi="Arial" w:cs="Arial"/>
              </w:rPr>
            </w:r>
            <w:r w:rsidRPr="006D35FE">
              <w:rPr>
                <w:rFonts w:ascii="Arial" w:hAnsi="Arial" w:cs="Arial"/>
              </w:rPr>
              <w:fldChar w:fldCharType="separate"/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6520" w:type="dxa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27DC95F5" w14:textId="77777777" w:rsidR="00D043C2" w:rsidRPr="006D35FE" w:rsidRDefault="00D043C2" w:rsidP="00AF5DEE">
            <w:pPr>
              <w:spacing w:after="0" w:line="240" w:lineRule="auto"/>
              <w:rPr>
                <w:rFonts w:ascii="Arial" w:hAnsi="Arial" w:cs="Arial"/>
              </w:rPr>
            </w:pPr>
            <w:r w:rsidRPr="006D35FE">
              <w:rPr>
                <w:rFonts w:ascii="Arial" w:hAnsi="Arial" w:cs="Arial"/>
              </w:rPr>
              <w:t xml:space="preserve">Ville : </w:t>
            </w:r>
            <w:r w:rsidR="00AF5DEE" w:rsidRPr="006D35FE">
              <w:rPr>
                <w:rFonts w:ascii="Arial" w:hAnsi="Arial" w:cs="Arial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" w:name="Texte6"/>
            <w:r w:rsidR="00AF5DEE" w:rsidRPr="006D35FE">
              <w:rPr>
                <w:rFonts w:ascii="Arial" w:hAnsi="Arial" w:cs="Arial"/>
              </w:rPr>
              <w:instrText xml:space="preserve"> FORMTEXT </w:instrText>
            </w:r>
            <w:r w:rsidR="00AF5DEE" w:rsidRPr="006D35FE">
              <w:rPr>
                <w:rFonts w:ascii="Arial" w:hAnsi="Arial" w:cs="Arial"/>
              </w:rPr>
            </w:r>
            <w:r w:rsidR="00AF5DEE" w:rsidRPr="006D35FE">
              <w:rPr>
                <w:rFonts w:ascii="Arial" w:hAnsi="Arial" w:cs="Arial"/>
              </w:rPr>
              <w:fldChar w:fldCharType="separate"/>
            </w:r>
            <w:r w:rsidR="00AF5DEE" w:rsidRPr="006D35FE">
              <w:rPr>
                <w:rFonts w:ascii="Arial" w:hAnsi="Arial" w:cs="Arial"/>
                <w:noProof/>
              </w:rPr>
              <w:t> </w:t>
            </w:r>
            <w:r w:rsidR="00AF5DEE" w:rsidRPr="006D35FE">
              <w:rPr>
                <w:rFonts w:ascii="Arial" w:hAnsi="Arial" w:cs="Arial"/>
                <w:noProof/>
              </w:rPr>
              <w:t> </w:t>
            </w:r>
            <w:r w:rsidR="00AF5DEE" w:rsidRPr="006D35FE">
              <w:rPr>
                <w:rFonts w:ascii="Arial" w:hAnsi="Arial" w:cs="Arial"/>
                <w:noProof/>
              </w:rPr>
              <w:t> </w:t>
            </w:r>
            <w:r w:rsidR="00AF5DEE" w:rsidRPr="006D35FE">
              <w:rPr>
                <w:rFonts w:ascii="Arial" w:hAnsi="Arial" w:cs="Arial"/>
                <w:noProof/>
              </w:rPr>
              <w:t> </w:t>
            </w:r>
            <w:r w:rsidR="00AF5DEE" w:rsidRPr="006D35FE">
              <w:rPr>
                <w:rFonts w:ascii="Arial" w:hAnsi="Arial" w:cs="Arial"/>
                <w:noProof/>
              </w:rPr>
              <w:t> </w:t>
            </w:r>
            <w:r w:rsidR="00AF5DEE" w:rsidRPr="006D35FE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D043C2" w:rsidRPr="006D35FE" w14:paraId="62758736" w14:textId="77777777" w:rsidTr="006768F4">
        <w:tc>
          <w:tcPr>
            <w:tcW w:w="283" w:type="dxa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24EC493E" w14:textId="77777777" w:rsidR="00D043C2" w:rsidRPr="006D35FE" w:rsidRDefault="00D043C2" w:rsidP="006768F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1" w:type="dxa"/>
            <w:tcBorders>
              <w:left w:val="single" w:sz="4" w:space="0" w:color="333399"/>
            </w:tcBorders>
            <w:shd w:val="clear" w:color="auto" w:fill="auto"/>
            <w:vAlign w:val="center"/>
          </w:tcPr>
          <w:p w14:paraId="17C29AC1" w14:textId="77777777" w:rsidR="00D043C2" w:rsidRPr="006D35FE" w:rsidRDefault="00D043C2" w:rsidP="006768F4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6D35FE">
              <w:rPr>
                <w:rFonts w:ascii="Arial" w:hAnsi="Arial" w:cs="Arial"/>
              </w:rPr>
              <w:t>E-mail</w:t>
            </w:r>
            <w:proofErr w:type="gramEnd"/>
            <w:r w:rsidRPr="006D35FE">
              <w:rPr>
                <w:rFonts w:ascii="Arial" w:hAnsi="Arial" w:cs="Arial"/>
              </w:rPr>
              <w:t xml:space="preserve"> personnel :</w:t>
            </w:r>
          </w:p>
        </w:tc>
        <w:tc>
          <w:tcPr>
            <w:tcW w:w="7512" w:type="dxa"/>
            <w:gridSpan w:val="3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1FB79FAE" w14:textId="77777777" w:rsidR="00D043C2" w:rsidRPr="006D35FE" w:rsidRDefault="00AF5DEE" w:rsidP="006768F4">
            <w:pPr>
              <w:spacing w:after="0" w:line="240" w:lineRule="auto"/>
              <w:rPr>
                <w:rFonts w:ascii="Arial" w:hAnsi="Arial" w:cs="Arial"/>
              </w:rPr>
            </w:pPr>
            <w:r w:rsidRPr="006D35FE">
              <w:rPr>
                <w:rFonts w:ascii="Arial" w:hAnsi="Arial" w:cs="Arial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1" w:name="Texte9"/>
            <w:r w:rsidRPr="006D35FE">
              <w:rPr>
                <w:rFonts w:ascii="Arial" w:hAnsi="Arial" w:cs="Arial"/>
              </w:rPr>
              <w:instrText xml:space="preserve"> FORMTEXT </w:instrText>
            </w:r>
            <w:r w:rsidRPr="006D35FE">
              <w:rPr>
                <w:rFonts w:ascii="Arial" w:hAnsi="Arial" w:cs="Arial"/>
              </w:rPr>
            </w:r>
            <w:r w:rsidRPr="006D35FE">
              <w:rPr>
                <w:rFonts w:ascii="Arial" w:hAnsi="Arial" w:cs="Arial"/>
              </w:rPr>
              <w:fldChar w:fldCharType="separate"/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D043C2" w:rsidRPr="006D35FE" w14:paraId="7FF3C434" w14:textId="77777777" w:rsidTr="006768F4">
        <w:tc>
          <w:tcPr>
            <w:tcW w:w="283" w:type="dxa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51D11AE0" w14:textId="77777777" w:rsidR="00D043C2" w:rsidRPr="006D35FE" w:rsidRDefault="00D043C2" w:rsidP="006768F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1" w:type="dxa"/>
            <w:tcBorders>
              <w:left w:val="single" w:sz="4" w:space="0" w:color="333399"/>
            </w:tcBorders>
            <w:shd w:val="clear" w:color="auto" w:fill="auto"/>
            <w:vAlign w:val="center"/>
          </w:tcPr>
          <w:p w14:paraId="5E00F1AB" w14:textId="77777777" w:rsidR="00D043C2" w:rsidRPr="006D35FE" w:rsidRDefault="00D043C2" w:rsidP="006768F4">
            <w:pPr>
              <w:spacing w:after="0" w:line="240" w:lineRule="auto"/>
              <w:rPr>
                <w:rFonts w:ascii="Arial" w:hAnsi="Arial" w:cs="Arial"/>
              </w:rPr>
            </w:pPr>
            <w:r w:rsidRPr="006D35FE">
              <w:rPr>
                <w:rFonts w:ascii="Arial" w:hAnsi="Arial" w:cs="Arial"/>
              </w:rPr>
              <w:t>Portable :</w:t>
            </w:r>
          </w:p>
        </w:tc>
        <w:tc>
          <w:tcPr>
            <w:tcW w:w="7512" w:type="dxa"/>
            <w:gridSpan w:val="3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65441558" w14:textId="77777777" w:rsidR="00D043C2" w:rsidRPr="006D35FE" w:rsidRDefault="00AF5DEE" w:rsidP="006768F4">
            <w:pPr>
              <w:spacing w:after="0" w:line="240" w:lineRule="auto"/>
              <w:rPr>
                <w:rFonts w:ascii="Arial" w:hAnsi="Arial" w:cs="Arial"/>
              </w:rPr>
            </w:pPr>
            <w:r w:rsidRPr="006D35FE">
              <w:rPr>
                <w:rFonts w:ascii="Arial" w:hAnsi="Arial" w:cs="Arial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2" w:name="Texte10"/>
            <w:r w:rsidRPr="006D35FE">
              <w:rPr>
                <w:rFonts w:ascii="Arial" w:hAnsi="Arial" w:cs="Arial"/>
              </w:rPr>
              <w:instrText xml:space="preserve"> FORMTEXT </w:instrText>
            </w:r>
            <w:r w:rsidRPr="006D35FE">
              <w:rPr>
                <w:rFonts w:ascii="Arial" w:hAnsi="Arial" w:cs="Arial"/>
              </w:rPr>
            </w:r>
            <w:r w:rsidRPr="006D35FE">
              <w:rPr>
                <w:rFonts w:ascii="Arial" w:hAnsi="Arial" w:cs="Arial"/>
              </w:rPr>
              <w:fldChar w:fldCharType="separate"/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6768F4" w:rsidRPr="006D35FE" w14:paraId="7E9FA6AC" w14:textId="77777777" w:rsidTr="006768F4">
        <w:tc>
          <w:tcPr>
            <w:tcW w:w="283" w:type="dxa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45BB0D08" w14:textId="77777777" w:rsidR="006768F4" w:rsidRPr="006D35FE" w:rsidRDefault="006768F4" w:rsidP="006768F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1" w:type="dxa"/>
            <w:tcBorders>
              <w:left w:val="single" w:sz="4" w:space="0" w:color="333399"/>
              <w:bottom w:val="double" w:sz="4" w:space="0" w:color="333399"/>
            </w:tcBorders>
            <w:shd w:val="clear" w:color="auto" w:fill="auto"/>
            <w:vAlign w:val="center"/>
          </w:tcPr>
          <w:p w14:paraId="33EFB569" w14:textId="77777777" w:rsidR="006768F4" w:rsidRPr="006D35FE" w:rsidRDefault="006768F4" w:rsidP="006768F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12" w:type="dxa"/>
            <w:gridSpan w:val="3"/>
            <w:tcBorders>
              <w:bottom w:val="doub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0E0F5E41" w14:textId="77777777" w:rsidR="006768F4" w:rsidRPr="006D35FE" w:rsidRDefault="006768F4" w:rsidP="006768F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768F4" w:rsidRPr="006D35FE" w14:paraId="0C04BA03" w14:textId="77777777" w:rsidTr="006768F4">
        <w:tc>
          <w:tcPr>
            <w:tcW w:w="283" w:type="dxa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4DCA0421" w14:textId="77777777" w:rsidR="006768F4" w:rsidRPr="006D35FE" w:rsidRDefault="006768F4" w:rsidP="006768F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1" w:type="dxa"/>
            <w:tcBorders>
              <w:top w:val="double" w:sz="4" w:space="0" w:color="333399"/>
              <w:left w:val="single" w:sz="4" w:space="0" w:color="333399"/>
            </w:tcBorders>
            <w:shd w:val="clear" w:color="auto" w:fill="auto"/>
            <w:vAlign w:val="center"/>
          </w:tcPr>
          <w:p w14:paraId="5A0D3257" w14:textId="77777777" w:rsidR="006768F4" w:rsidRPr="006D35FE" w:rsidRDefault="006768F4" w:rsidP="006768F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12" w:type="dxa"/>
            <w:gridSpan w:val="3"/>
            <w:tcBorders>
              <w:top w:val="doub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475110F7" w14:textId="77777777" w:rsidR="006768F4" w:rsidRPr="006D35FE" w:rsidRDefault="006768F4" w:rsidP="006768F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043C2" w:rsidRPr="006D35FE" w14:paraId="49876825" w14:textId="77777777" w:rsidTr="006768F4">
        <w:tc>
          <w:tcPr>
            <w:tcW w:w="283" w:type="dxa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2C60B63F" w14:textId="77777777" w:rsidR="00D043C2" w:rsidRPr="006D35FE" w:rsidRDefault="00D043C2" w:rsidP="006768F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1" w:type="dxa"/>
            <w:tcBorders>
              <w:left w:val="single" w:sz="4" w:space="0" w:color="333399"/>
            </w:tcBorders>
            <w:shd w:val="clear" w:color="auto" w:fill="auto"/>
            <w:vAlign w:val="center"/>
          </w:tcPr>
          <w:p w14:paraId="153C485C" w14:textId="77777777" w:rsidR="00D043C2" w:rsidRPr="006D35FE" w:rsidRDefault="00D043C2" w:rsidP="006768F4">
            <w:pPr>
              <w:spacing w:after="0" w:line="240" w:lineRule="auto"/>
              <w:rPr>
                <w:rFonts w:ascii="Arial" w:hAnsi="Arial" w:cs="Arial"/>
              </w:rPr>
            </w:pPr>
            <w:r w:rsidRPr="006D35FE">
              <w:rPr>
                <w:rFonts w:ascii="Arial" w:hAnsi="Arial" w:cs="Arial"/>
              </w:rPr>
              <w:t>Adresse Professionnelle :</w:t>
            </w:r>
          </w:p>
        </w:tc>
        <w:tc>
          <w:tcPr>
            <w:tcW w:w="7512" w:type="dxa"/>
            <w:gridSpan w:val="3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44B0B11C" w14:textId="77777777" w:rsidR="00D043C2" w:rsidRPr="006D35FE" w:rsidRDefault="00030EF2" w:rsidP="006768F4">
            <w:pPr>
              <w:spacing w:after="0" w:line="240" w:lineRule="auto"/>
              <w:rPr>
                <w:rFonts w:ascii="Arial" w:hAnsi="Arial" w:cs="Arial"/>
              </w:rPr>
            </w:pPr>
            <w:r w:rsidRPr="006D35FE">
              <w:rPr>
                <w:rFonts w:ascii="Arial" w:hAnsi="Arial" w:cs="Arial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58"/>
                  </w:textInput>
                </w:ffData>
              </w:fldChar>
            </w:r>
            <w:bookmarkStart w:id="13" w:name="Texte11"/>
            <w:r w:rsidRPr="006D35FE">
              <w:rPr>
                <w:rFonts w:ascii="Arial" w:hAnsi="Arial" w:cs="Arial"/>
              </w:rPr>
              <w:instrText xml:space="preserve"> FORMTEXT </w:instrText>
            </w:r>
            <w:r w:rsidRPr="006D35FE">
              <w:rPr>
                <w:rFonts w:ascii="Arial" w:hAnsi="Arial" w:cs="Arial"/>
              </w:rPr>
            </w:r>
            <w:r w:rsidRPr="006D35FE">
              <w:rPr>
                <w:rFonts w:ascii="Arial" w:hAnsi="Arial" w:cs="Arial"/>
              </w:rPr>
              <w:fldChar w:fldCharType="separate"/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D043C2" w:rsidRPr="006D35FE" w14:paraId="416E1FD6" w14:textId="77777777" w:rsidTr="006768F4">
        <w:tc>
          <w:tcPr>
            <w:tcW w:w="283" w:type="dxa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6AB33FA3" w14:textId="77777777" w:rsidR="00D043C2" w:rsidRPr="006D35FE" w:rsidRDefault="00D043C2" w:rsidP="006768F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1" w:type="dxa"/>
            <w:tcBorders>
              <w:left w:val="single" w:sz="4" w:space="0" w:color="333399"/>
            </w:tcBorders>
            <w:shd w:val="clear" w:color="auto" w:fill="auto"/>
            <w:vAlign w:val="center"/>
          </w:tcPr>
          <w:p w14:paraId="799D3524" w14:textId="77777777" w:rsidR="00D043C2" w:rsidRPr="006D35FE" w:rsidRDefault="00D043C2" w:rsidP="006768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3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1F0C999F" w14:textId="77777777" w:rsidR="00D043C2" w:rsidRPr="006D35FE" w:rsidRDefault="00030EF2" w:rsidP="006768F4">
            <w:pPr>
              <w:spacing w:after="0" w:line="240" w:lineRule="auto"/>
              <w:rPr>
                <w:rFonts w:ascii="Arial" w:hAnsi="Arial" w:cs="Arial"/>
              </w:rPr>
            </w:pPr>
            <w:r w:rsidRPr="006D35FE">
              <w:rPr>
                <w:rFonts w:ascii="Arial" w:hAnsi="Arial" w:cs="Arial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58"/>
                  </w:textInput>
                </w:ffData>
              </w:fldChar>
            </w:r>
            <w:bookmarkStart w:id="14" w:name="Texte12"/>
            <w:r w:rsidRPr="006D35FE">
              <w:rPr>
                <w:rFonts w:ascii="Arial" w:hAnsi="Arial" w:cs="Arial"/>
              </w:rPr>
              <w:instrText xml:space="preserve"> FORMTEXT </w:instrText>
            </w:r>
            <w:r w:rsidRPr="006D35FE">
              <w:rPr>
                <w:rFonts w:ascii="Arial" w:hAnsi="Arial" w:cs="Arial"/>
              </w:rPr>
            </w:r>
            <w:r w:rsidRPr="006D35FE">
              <w:rPr>
                <w:rFonts w:ascii="Arial" w:hAnsi="Arial" w:cs="Arial"/>
              </w:rPr>
              <w:fldChar w:fldCharType="separate"/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6768F4" w:rsidRPr="006D35FE" w14:paraId="0EAB70FD" w14:textId="77777777" w:rsidTr="006768F4">
        <w:tc>
          <w:tcPr>
            <w:tcW w:w="283" w:type="dxa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38C81BA0" w14:textId="77777777" w:rsidR="006768F4" w:rsidRPr="006D35FE" w:rsidRDefault="006768F4" w:rsidP="006768F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1" w:type="dxa"/>
            <w:tcBorders>
              <w:left w:val="single" w:sz="4" w:space="0" w:color="333399"/>
            </w:tcBorders>
            <w:shd w:val="clear" w:color="auto" w:fill="auto"/>
            <w:vAlign w:val="center"/>
          </w:tcPr>
          <w:p w14:paraId="6FD89C85" w14:textId="77777777" w:rsidR="006768F4" w:rsidRPr="006D35FE" w:rsidRDefault="006768F4" w:rsidP="006768F4">
            <w:pPr>
              <w:spacing w:after="0" w:line="240" w:lineRule="auto"/>
              <w:rPr>
                <w:rFonts w:ascii="Arial" w:hAnsi="Arial" w:cs="Arial"/>
              </w:rPr>
            </w:pPr>
            <w:r w:rsidRPr="006D35FE">
              <w:rPr>
                <w:rFonts w:ascii="Arial" w:hAnsi="Arial" w:cs="Arial"/>
              </w:rPr>
              <w:t>Code Postal :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3F97A86" w14:textId="77777777" w:rsidR="006768F4" w:rsidRPr="006D35FE" w:rsidRDefault="00AF5DEE" w:rsidP="006768F4">
            <w:pPr>
              <w:spacing w:after="0" w:line="240" w:lineRule="auto"/>
              <w:rPr>
                <w:rFonts w:ascii="Arial" w:hAnsi="Arial" w:cs="Arial"/>
              </w:rPr>
            </w:pPr>
            <w:r w:rsidRPr="006D35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6D35FE">
              <w:rPr>
                <w:rFonts w:ascii="Arial" w:hAnsi="Arial" w:cs="Arial"/>
              </w:rPr>
              <w:instrText xml:space="preserve"> FORMTEXT </w:instrText>
            </w:r>
            <w:r w:rsidRPr="006D35FE">
              <w:rPr>
                <w:rFonts w:ascii="Arial" w:hAnsi="Arial" w:cs="Arial"/>
              </w:rPr>
            </w:r>
            <w:r w:rsidRPr="006D35FE">
              <w:rPr>
                <w:rFonts w:ascii="Arial" w:hAnsi="Arial" w:cs="Arial"/>
              </w:rPr>
              <w:fldChar w:fldCharType="separate"/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20" w:type="dxa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74DE4935" w14:textId="77777777" w:rsidR="006768F4" w:rsidRPr="006D35FE" w:rsidRDefault="006768F4" w:rsidP="00AF5DEE">
            <w:pPr>
              <w:spacing w:after="0" w:line="240" w:lineRule="auto"/>
              <w:rPr>
                <w:rFonts w:ascii="Arial" w:hAnsi="Arial" w:cs="Arial"/>
              </w:rPr>
            </w:pPr>
            <w:r w:rsidRPr="006D35FE">
              <w:rPr>
                <w:rFonts w:ascii="Arial" w:hAnsi="Arial" w:cs="Arial"/>
              </w:rPr>
              <w:t xml:space="preserve">Ville : </w:t>
            </w:r>
            <w:r w:rsidR="00AF5DEE" w:rsidRPr="006D35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F5DEE" w:rsidRPr="006D35FE">
              <w:rPr>
                <w:rFonts w:ascii="Arial" w:hAnsi="Arial" w:cs="Arial"/>
              </w:rPr>
              <w:instrText xml:space="preserve"> FORMTEXT </w:instrText>
            </w:r>
            <w:r w:rsidR="00AF5DEE" w:rsidRPr="006D35FE">
              <w:rPr>
                <w:rFonts w:ascii="Arial" w:hAnsi="Arial" w:cs="Arial"/>
              </w:rPr>
            </w:r>
            <w:r w:rsidR="00AF5DEE" w:rsidRPr="006D35FE">
              <w:rPr>
                <w:rFonts w:ascii="Arial" w:hAnsi="Arial" w:cs="Arial"/>
              </w:rPr>
              <w:fldChar w:fldCharType="separate"/>
            </w:r>
            <w:r w:rsidR="00AF5DEE" w:rsidRPr="006D35FE">
              <w:rPr>
                <w:rFonts w:ascii="Arial" w:hAnsi="Arial" w:cs="Arial"/>
                <w:noProof/>
              </w:rPr>
              <w:t> </w:t>
            </w:r>
            <w:r w:rsidR="00AF5DEE" w:rsidRPr="006D35FE">
              <w:rPr>
                <w:rFonts w:ascii="Arial" w:hAnsi="Arial" w:cs="Arial"/>
                <w:noProof/>
              </w:rPr>
              <w:t> </w:t>
            </w:r>
            <w:r w:rsidR="00AF5DEE" w:rsidRPr="006D35FE">
              <w:rPr>
                <w:rFonts w:ascii="Arial" w:hAnsi="Arial" w:cs="Arial"/>
                <w:noProof/>
              </w:rPr>
              <w:t> </w:t>
            </w:r>
            <w:r w:rsidR="00AF5DEE" w:rsidRPr="006D35FE">
              <w:rPr>
                <w:rFonts w:ascii="Arial" w:hAnsi="Arial" w:cs="Arial"/>
                <w:noProof/>
              </w:rPr>
              <w:t> </w:t>
            </w:r>
            <w:r w:rsidR="00AF5DEE" w:rsidRPr="006D35FE">
              <w:rPr>
                <w:rFonts w:ascii="Arial" w:hAnsi="Arial" w:cs="Arial"/>
                <w:noProof/>
              </w:rPr>
              <w:t> </w:t>
            </w:r>
            <w:r w:rsidR="00AF5DEE" w:rsidRPr="006D35FE">
              <w:rPr>
                <w:rFonts w:ascii="Arial" w:hAnsi="Arial" w:cs="Arial"/>
              </w:rPr>
              <w:fldChar w:fldCharType="end"/>
            </w:r>
          </w:p>
        </w:tc>
      </w:tr>
      <w:tr w:rsidR="00D043C2" w:rsidRPr="006D35FE" w14:paraId="3AD44DB0" w14:textId="77777777" w:rsidTr="006768F4">
        <w:tc>
          <w:tcPr>
            <w:tcW w:w="283" w:type="dxa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621A61C4" w14:textId="77777777" w:rsidR="00D043C2" w:rsidRPr="006D35FE" w:rsidRDefault="00D043C2" w:rsidP="006768F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1" w:type="dxa"/>
            <w:tcBorders>
              <w:left w:val="single" w:sz="4" w:space="0" w:color="333399"/>
            </w:tcBorders>
            <w:shd w:val="clear" w:color="auto" w:fill="auto"/>
            <w:vAlign w:val="center"/>
          </w:tcPr>
          <w:p w14:paraId="29257D76" w14:textId="77777777" w:rsidR="00D043C2" w:rsidRPr="006D35FE" w:rsidRDefault="00D043C2" w:rsidP="00D043C2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6D35FE">
              <w:rPr>
                <w:rFonts w:ascii="Arial" w:hAnsi="Arial" w:cs="Arial"/>
              </w:rPr>
              <w:t>E-mail</w:t>
            </w:r>
            <w:proofErr w:type="gramEnd"/>
            <w:r w:rsidRPr="006D35FE">
              <w:rPr>
                <w:rFonts w:ascii="Arial" w:hAnsi="Arial" w:cs="Arial"/>
              </w:rPr>
              <w:t xml:space="preserve"> professionnel :</w:t>
            </w:r>
          </w:p>
        </w:tc>
        <w:tc>
          <w:tcPr>
            <w:tcW w:w="7512" w:type="dxa"/>
            <w:gridSpan w:val="3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1E4AE8DE" w14:textId="77777777" w:rsidR="00D043C2" w:rsidRPr="006D35FE" w:rsidRDefault="00AF5DEE" w:rsidP="006768F4">
            <w:pPr>
              <w:spacing w:after="0" w:line="240" w:lineRule="auto"/>
              <w:rPr>
                <w:rFonts w:ascii="Arial" w:hAnsi="Arial" w:cs="Arial"/>
              </w:rPr>
            </w:pPr>
            <w:r w:rsidRPr="006D35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D35FE">
              <w:rPr>
                <w:rFonts w:ascii="Arial" w:hAnsi="Arial" w:cs="Arial"/>
              </w:rPr>
              <w:instrText xml:space="preserve"> FORMTEXT </w:instrText>
            </w:r>
            <w:r w:rsidRPr="006D35FE">
              <w:rPr>
                <w:rFonts w:ascii="Arial" w:hAnsi="Arial" w:cs="Arial"/>
              </w:rPr>
            </w:r>
            <w:r w:rsidRPr="006D35FE">
              <w:rPr>
                <w:rFonts w:ascii="Arial" w:hAnsi="Arial" w:cs="Arial"/>
              </w:rPr>
              <w:fldChar w:fldCharType="separate"/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</w:rPr>
              <w:fldChar w:fldCharType="end"/>
            </w:r>
          </w:p>
        </w:tc>
      </w:tr>
      <w:tr w:rsidR="006768F4" w:rsidRPr="006D35FE" w14:paraId="51278E5A" w14:textId="77777777" w:rsidTr="006768F4">
        <w:tc>
          <w:tcPr>
            <w:tcW w:w="283" w:type="dxa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7DB525E3" w14:textId="77777777" w:rsidR="006768F4" w:rsidRPr="006D35FE" w:rsidRDefault="006768F4" w:rsidP="006768F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1" w:type="dxa"/>
            <w:tcBorders>
              <w:left w:val="single" w:sz="4" w:space="0" w:color="333399"/>
              <w:bottom w:val="single" w:sz="4" w:space="0" w:color="333399"/>
            </w:tcBorders>
            <w:shd w:val="clear" w:color="auto" w:fill="auto"/>
            <w:vAlign w:val="center"/>
          </w:tcPr>
          <w:p w14:paraId="297B6436" w14:textId="77777777" w:rsidR="006768F4" w:rsidRPr="006D35FE" w:rsidRDefault="006768F4" w:rsidP="006768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3"/>
            <w:tcBorders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7DC03113" w14:textId="77777777" w:rsidR="006768F4" w:rsidRPr="006D35FE" w:rsidRDefault="006768F4" w:rsidP="006768F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58CF4A0" w14:textId="77777777" w:rsidR="00720531" w:rsidRPr="006D35FE" w:rsidRDefault="00720531" w:rsidP="006768F4">
      <w:pPr>
        <w:spacing w:after="0" w:line="240" w:lineRule="auto"/>
        <w:ind w:left="-284"/>
        <w:rPr>
          <w:rFonts w:ascii="Arial" w:hAnsi="Arial" w:cs="Arial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283"/>
        <w:gridCol w:w="568"/>
        <w:gridCol w:w="425"/>
        <w:gridCol w:w="2410"/>
        <w:gridCol w:w="283"/>
        <w:gridCol w:w="426"/>
        <w:gridCol w:w="5811"/>
      </w:tblGrid>
      <w:tr w:rsidR="006768F4" w:rsidRPr="006D35FE" w14:paraId="7FDB77EA" w14:textId="77777777" w:rsidTr="006768F4">
        <w:tc>
          <w:tcPr>
            <w:tcW w:w="283" w:type="dxa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3B91877A" w14:textId="77777777" w:rsidR="006768F4" w:rsidRPr="006D35FE" w:rsidRDefault="006768F4" w:rsidP="006768F4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  <w:shd w:val="clear" w:color="auto" w:fill="DBE5F1"/>
            <w:vAlign w:val="center"/>
          </w:tcPr>
          <w:p w14:paraId="590715C8" w14:textId="77777777" w:rsidR="006768F4" w:rsidRPr="006D35FE" w:rsidRDefault="006768F4" w:rsidP="006768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35FE">
              <w:rPr>
                <w:rFonts w:ascii="Arial" w:hAnsi="Arial" w:cs="Arial"/>
                <w:b/>
              </w:rPr>
              <w:t>Université</w:t>
            </w:r>
          </w:p>
        </w:tc>
      </w:tr>
      <w:tr w:rsidR="006768F4" w:rsidRPr="006D35FE" w14:paraId="5AADBF0B" w14:textId="77777777" w:rsidTr="006D35FE">
        <w:tc>
          <w:tcPr>
            <w:tcW w:w="283" w:type="dxa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2194392E" w14:textId="77777777" w:rsidR="006768F4" w:rsidRPr="006D35FE" w:rsidRDefault="006768F4" w:rsidP="006768F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3" w:type="dxa"/>
            <w:gridSpan w:val="3"/>
            <w:tcBorders>
              <w:left w:val="single" w:sz="4" w:space="0" w:color="333399"/>
            </w:tcBorders>
            <w:shd w:val="clear" w:color="auto" w:fill="auto"/>
            <w:vAlign w:val="center"/>
          </w:tcPr>
          <w:p w14:paraId="4E626636" w14:textId="77777777" w:rsidR="006768F4" w:rsidRPr="006D35FE" w:rsidRDefault="006768F4" w:rsidP="006768F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20" w:type="dxa"/>
            <w:gridSpan w:val="3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2FF810EA" w14:textId="77777777" w:rsidR="006768F4" w:rsidRPr="006D35FE" w:rsidRDefault="006768F4" w:rsidP="006768F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043C2" w:rsidRPr="006D35FE" w14:paraId="21264586" w14:textId="77777777" w:rsidTr="006D35FE">
        <w:tc>
          <w:tcPr>
            <w:tcW w:w="283" w:type="dxa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5686E143" w14:textId="77777777" w:rsidR="00D043C2" w:rsidRPr="006D35FE" w:rsidRDefault="00D043C2" w:rsidP="006768F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3" w:type="dxa"/>
            <w:gridSpan w:val="3"/>
            <w:tcBorders>
              <w:left w:val="single" w:sz="4" w:space="0" w:color="333399"/>
            </w:tcBorders>
            <w:shd w:val="clear" w:color="auto" w:fill="auto"/>
            <w:vAlign w:val="center"/>
          </w:tcPr>
          <w:p w14:paraId="0F7CA022" w14:textId="77777777" w:rsidR="00D043C2" w:rsidRPr="006D35FE" w:rsidRDefault="00D043C2" w:rsidP="006768F4">
            <w:pPr>
              <w:spacing w:after="0" w:line="240" w:lineRule="auto"/>
              <w:rPr>
                <w:rFonts w:ascii="Arial" w:hAnsi="Arial" w:cs="Arial"/>
              </w:rPr>
            </w:pPr>
            <w:r w:rsidRPr="006D35FE">
              <w:rPr>
                <w:rFonts w:ascii="Arial" w:hAnsi="Arial" w:cs="Arial"/>
              </w:rPr>
              <w:t>Université de rattachement :</w:t>
            </w:r>
          </w:p>
        </w:tc>
        <w:tc>
          <w:tcPr>
            <w:tcW w:w="6520" w:type="dxa"/>
            <w:gridSpan w:val="3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3B17F532" w14:textId="77777777" w:rsidR="00D043C2" w:rsidRPr="006D35FE" w:rsidRDefault="00AF5DEE" w:rsidP="006768F4">
            <w:pPr>
              <w:spacing w:after="0" w:line="240" w:lineRule="auto"/>
              <w:rPr>
                <w:rFonts w:ascii="Arial" w:hAnsi="Arial" w:cs="Arial"/>
              </w:rPr>
            </w:pPr>
            <w:r w:rsidRPr="006D35FE"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5" w:name="Texte13"/>
            <w:r w:rsidRPr="006D35FE">
              <w:rPr>
                <w:rFonts w:ascii="Arial" w:hAnsi="Arial" w:cs="Arial"/>
              </w:rPr>
              <w:instrText xml:space="preserve"> FORMTEXT </w:instrText>
            </w:r>
            <w:r w:rsidRPr="006D35FE">
              <w:rPr>
                <w:rFonts w:ascii="Arial" w:hAnsi="Arial" w:cs="Arial"/>
              </w:rPr>
            </w:r>
            <w:r w:rsidRPr="006D35FE">
              <w:rPr>
                <w:rFonts w:ascii="Arial" w:hAnsi="Arial" w:cs="Arial"/>
              </w:rPr>
              <w:fldChar w:fldCharType="separate"/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D043C2" w:rsidRPr="006D35FE" w14:paraId="1BB7A394" w14:textId="77777777" w:rsidTr="006D35FE">
        <w:tc>
          <w:tcPr>
            <w:tcW w:w="283" w:type="dxa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5445EEA9" w14:textId="77777777" w:rsidR="00D043C2" w:rsidRPr="006D35FE" w:rsidRDefault="00D043C2" w:rsidP="006768F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tcBorders>
              <w:left w:val="single" w:sz="4" w:space="0" w:color="333399"/>
            </w:tcBorders>
            <w:shd w:val="clear" w:color="auto" w:fill="auto"/>
            <w:vAlign w:val="center"/>
          </w:tcPr>
          <w:p w14:paraId="19E1A017" w14:textId="77777777" w:rsidR="00D043C2" w:rsidRPr="006D35FE" w:rsidRDefault="00D043C2" w:rsidP="006768F4">
            <w:pPr>
              <w:spacing w:after="0" w:line="240" w:lineRule="auto"/>
              <w:rPr>
                <w:rFonts w:ascii="Arial" w:hAnsi="Arial" w:cs="Arial"/>
              </w:rPr>
            </w:pPr>
            <w:r w:rsidRPr="006D35FE">
              <w:rPr>
                <w:rFonts w:ascii="Arial" w:hAnsi="Arial" w:cs="Arial"/>
              </w:rPr>
              <w:t>Nom du responsable universitaire :</w:t>
            </w:r>
          </w:p>
        </w:tc>
        <w:tc>
          <w:tcPr>
            <w:tcW w:w="6237" w:type="dxa"/>
            <w:gridSpan w:val="2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7FC74BE6" w14:textId="77777777" w:rsidR="00D043C2" w:rsidRPr="006D35FE" w:rsidRDefault="00AF5DEE" w:rsidP="006768F4">
            <w:pPr>
              <w:spacing w:after="0" w:line="240" w:lineRule="auto"/>
              <w:rPr>
                <w:rFonts w:ascii="Arial" w:hAnsi="Arial" w:cs="Arial"/>
              </w:rPr>
            </w:pPr>
            <w:r w:rsidRPr="006D35FE">
              <w:rPr>
                <w:rFonts w:ascii="Arial" w:hAnsi="Arial" w:cs="Arial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6" w:name="Texte14"/>
            <w:r w:rsidRPr="006D35FE">
              <w:rPr>
                <w:rFonts w:ascii="Arial" w:hAnsi="Arial" w:cs="Arial"/>
              </w:rPr>
              <w:instrText xml:space="preserve"> FORMTEXT </w:instrText>
            </w:r>
            <w:r w:rsidRPr="006D35FE">
              <w:rPr>
                <w:rFonts w:ascii="Arial" w:hAnsi="Arial" w:cs="Arial"/>
              </w:rPr>
            </w:r>
            <w:r w:rsidRPr="006D35FE">
              <w:rPr>
                <w:rFonts w:ascii="Arial" w:hAnsi="Arial" w:cs="Arial"/>
              </w:rPr>
              <w:fldChar w:fldCharType="separate"/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D043C2" w:rsidRPr="006D35FE" w14:paraId="6A4A3D09" w14:textId="77777777" w:rsidTr="006768F4">
        <w:tc>
          <w:tcPr>
            <w:tcW w:w="283" w:type="dxa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6F0B2354" w14:textId="77777777" w:rsidR="00D043C2" w:rsidRPr="006D35FE" w:rsidRDefault="00D043C2" w:rsidP="006768F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333399"/>
            </w:tcBorders>
            <w:shd w:val="clear" w:color="auto" w:fill="auto"/>
            <w:vAlign w:val="center"/>
          </w:tcPr>
          <w:p w14:paraId="1957410F" w14:textId="77777777" w:rsidR="00D043C2" w:rsidRPr="006D35FE" w:rsidRDefault="00D043C2" w:rsidP="006768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3679386" w14:textId="77777777" w:rsidR="00D043C2" w:rsidRPr="006D35FE" w:rsidRDefault="00D043C2" w:rsidP="006768F4">
            <w:pPr>
              <w:spacing w:after="0" w:line="240" w:lineRule="auto"/>
              <w:rPr>
                <w:rFonts w:ascii="Arial" w:hAnsi="Arial" w:cs="Arial"/>
              </w:rPr>
            </w:pPr>
            <w:r w:rsidRPr="006D35FE">
              <w:rPr>
                <w:rFonts w:ascii="Arial" w:hAnsi="Arial" w:cs="Arial"/>
              </w:rPr>
              <w:sym w:font="Wingdings" w:char="F0C4"/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7793428F" w14:textId="77777777" w:rsidR="00D043C2" w:rsidRPr="006D35FE" w:rsidRDefault="00D043C2" w:rsidP="006768F4">
            <w:pPr>
              <w:spacing w:after="0" w:line="240" w:lineRule="auto"/>
              <w:rPr>
                <w:rFonts w:ascii="Arial" w:hAnsi="Arial" w:cs="Arial"/>
              </w:rPr>
            </w:pPr>
            <w:r w:rsidRPr="006D35FE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4"/>
            <w:r w:rsidRPr="006D35FE">
              <w:rPr>
                <w:rFonts w:ascii="Arial" w:hAnsi="Arial" w:cs="Arial"/>
              </w:rPr>
              <w:instrText xml:space="preserve"> FORMCHECKBOX </w:instrText>
            </w:r>
            <w:r w:rsidRPr="006D35FE">
              <w:rPr>
                <w:rFonts w:ascii="Arial" w:hAnsi="Arial" w:cs="Arial"/>
              </w:rPr>
            </w:r>
            <w:r w:rsidRPr="006D35FE">
              <w:rPr>
                <w:rFonts w:ascii="Arial" w:hAnsi="Arial" w:cs="Arial"/>
              </w:rPr>
              <w:fldChar w:fldCharType="separate"/>
            </w:r>
            <w:r w:rsidRPr="006D35FE">
              <w:rPr>
                <w:rFonts w:ascii="Arial" w:hAnsi="Arial" w:cs="Arial"/>
              </w:rPr>
              <w:fldChar w:fldCharType="end"/>
            </w:r>
            <w:bookmarkEnd w:id="17"/>
            <w:r w:rsidRPr="006D35FE">
              <w:rPr>
                <w:rFonts w:ascii="Arial" w:hAnsi="Arial" w:cs="Arial"/>
              </w:rPr>
              <w:t xml:space="preserve"> Informé de votre demande</w:t>
            </w:r>
          </w:p>
        </w:tc>
        <w:tc>
          <w:tcPr>
            <w:tcW w:w="5811" w:type="dxa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676D61B5" w14:textId="77777777" w:rsidR="00D043C2" w:rsidRPr="006D35FE" w:rsidRDefault="00D043C2" w:rsidP="006768F4">
            <w:pPr>
              <w:spacing w:after="0" w:line="240" w:lineRule="auto"/>
              <w:rPr>
                <w:rFonts w:ascii="Arial" w:hAnsi="Arial" w:cs="Arial"/>
              </w:rPr>
            </w:pPr>
            <w:r w:rsidRPr="006D35FE">
              <w:rPr>
                <w:rFonts w:ascii="Arial" w:hAnsi="Arial" w:cs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5"/>
            <w:r w:rsidRPr="006D35FE">
              <w:rPr>
                <w:rFonts w:ascii="Arial" w:hAnsi="Arial" w:cs="Arial"/>
              </w:rPr>
              <w:instrText xml:space="preserve"> FORMCHECKBOX </w:instrText>
            </w:r>
            <w:r w:rsidRPr="006D35FE">
              <w:rPr>
                <w:rFonts w:ascii="Arial" w:hAnsi="Arial" w:cs="Arial"/>
              </w:rPr>
            </w:r>
            <w:r w:rsidRPr="006D35FE">
              <w:rPr>
                <w:rFonts w:ascii="Arial" w:hAnsi="Arial" w:cs="Arial"/>
              </w:rPr>
              <w:fldChar w:fldCharType="separate"/>
            </w:r>
            <w:r w:rsidRPr="006D35FE">
              <w:rPr>
                <w:rFonts w:ascii="Arial" w:hAnsi="Arial" w:cs="Arial"/>
              </w:rPr>
              <w:fldChar w:fldCharType="end"/>
            </w:r>
            <w:bookmarkEnd w:id="18"/>
            <w:r w:rsidRPr="006D35FE">
              <w:rPr>
                <w:rFonts w:ascii="Arial" w:hAnsi="Arial" w:cs="Arial"/>
              </w:rPr>
              <w:t xml:space="preserve"> Non-informé</w:t>
            </w:r>
          </w:p>
        </w:tc>
      </w:tr>
      <w:tr w:rsidR="006768F4" w:rsidRPr="006D35FE" w14:paraId="2F5E6A60" w14:textId="77777777" w:rsidTr="006768F4">
        <w:tc>
          <w:tcPr>
            <w:tcW w:w="283" w:type="dxa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3D146BC5" w14:textId="77777777" w:rsidR="006768F4" w:rsidRPr="006D35FE" w:rsidRDefault="006768F4" w:rsidP="006768F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4" w:space="0" w:color="333399"/>
              <w:bottom w:val="single" w:sz="4" w:space="0" w:color="333399"/>
            </w:tcBorders>
            <w:shd w:val="clear" w:color="auto" w:fill="auto"/>
            <w:vAlign w:val="center"/>
          </w:tcPr>
          <w:p w14:paraId="537734D0" w14:textId="77777777" w:rsidR="006768F4" w:rsidRPr="006D35FE" w:rsidRDefault="006768F4" w:rsidP="006768F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333399"/>
            </w:tcBorders>
            <w:shd w:val="clear" w:color="auto" w:fill="auto"/>
            <w:vAlign w:val="center"/>
          </w:tcPr>
          <w:p w14:paraId="1F31FE02" w14:textId="77777777" w:rsidR="006768F4" w:rsidRPr="006D35FE" w:rsidRDefault="006768F4" w:rsidP="006768F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333399"/>
            </w:tcBorders>
            <w:shd w:val="clear" w:color="auto" w:fill="auto"/>
            <w:vAlign w:val="center"/>
          </w:tcPr>
          <w:p w14:paraId="5BEA6286" w14:textId="77777777" w:rsidR="006768F4" w:rsidRPr="006D35FE" w:rsidRDefault="006768F4" w:rsidP="006768F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1" w:type="dxa"/>
            <w:tcBorders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49D299AD" w14:textId="77777777" w:rsidR="006768F4" w:rsidRPr="006D35FE" w:rsidRDefault="006768F4" w:rsidP="006768F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423A743" w14:textId="77777777" w:rsidR="00352342" w:rsidRPr="006D35FE" w:rsidRDefault="00352342" w:rsidP="006768F4">
      <w:pPr>
        <w:spacing w:after="0" w:line="240" w:lineRule="auto"/>
        <w:ind w:left="-284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283"/>
        <w:gridCol w:w="1844"/>
        <w:gridCol w:w="283"/>
        <w:gridCol w:w="851"/>
        <w:gridCol w:w="1134"/>
        <w:gridCol w:w="5811"/>
      </w:tblGrid>
      <w:tr w:rsidR="006768F4" w:rsidRPr="006D35FE" w14:paraId="2465DDB6" w14:textId="77777777" w:rsidTr="006768F4">
        <w:tc>
          <w:tcPr>
            <w:tcW w:w="283" w:type="dxa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76D48CA1" w14:textId="77777777" w:rsidR="006768F4" w:rsidRPr="006D35FE" w:rsidRDefault="006768F4" w:rsidP="006768F4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  <w:shd w:val="clear" w:color="auto" w:fill="DBE5F1"/>
            <w:vAlign w:val="center"/>
          </w:tcPr>
          <w:p w14:paraId="5323EDC7" w14:textId="77777777" w:rsidR="006768F4" w:rsidRPr="006D35FE" w:rsidRDefault="006768F4" w:rsidP="006768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35FE">
              <w:rPr>
                <w:rFonts w:ascii="Arial" w:hAnsi="Arial" w:cs="Arial"/>
                <w:b/>
              </w:rPr>
              <w:t>Situation professionnelle actuelle</w:t>
            </w:r>
          </w:p>
        </w:tc>
      </w:tr>
      <w:tr w:rsidR="006768F4" w:rsidRPr="006D35FE" w14:paraId="5AF967D8" w14:textId="77777777" w:rsidTr="006768F4">
        <w:tc>
          <w:tcPr>
            <w:tcW w:w="283" w:type="dxa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72F7509A" w14:textId="77777777" w:rsidR="006768F4" w:rsidRPr="006D35FE" w:rsidRDefault="006768F4" w:rsidP="006768F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3" w:type="dxa"/>
            <w:gridSpan w:val="5"/>
            <w:tcBorders>
              <w:left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14DC1AB6" w14:textId="77777777" w:rsidR="006768F4" w:rsidRPr="006D35FE" w:rsidRDefault="006768F4" w:rsidP="006768F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768F4" w:rsidRPr="006D35FE" w14:paraId="3184825E" w14:textId="77777777" w:rsidTr="006D35FE">
        <w:tc>
          <w:tcPr>
            <w:tcW w:w="283" w:type="dxa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2D11BE5C" w14:textId="77777777" w:rsidR="006768F4" w:rsidRPr="006D35FE" w:rsidRDefault="006768F4" w:rsidP="006768F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4" w:type="dxa"/>
            <w:tcBorders>
              <w:left w:val="single" w:sz="4" w:space="0" w:color="333399"/>
            </w:tcBorders>
            <w:shd w:val="clear" w:color="auto" w:fill="auto"/>
            <w:vAlign w:val="center"/>
          </w:tcPr>
          <w:p w14:paraId="1CC090B0" w14:textId="77777777" w:rsidR="006768F4" w:rsidRPr="006D35FE" w:rsidRDefault="006768F4" w:rsidP="006768F4">
            <w:pPr>
              <w:spacing w:after="0" w:line="240" w:lineRule="auto"/>
              <w:rPr>
                <w:rFonts w:ascii="Arial" w:hAnsi="Arial" w:cs="Arial"/>
              </w:rPr>
            </w:pPr>
            <w:r w:rsidRPr="006D35FE">
              <w:rPr>
                <w:rFonts w:ascii="Arial" w:hAnsi="Arial" w:cs="Arial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6"/>
            <w:r w:rsidRPr="006D35FE">
              <w:rPr>
                <w:rFonts w:ascii="Arial" w:hAnsi="Arial" w:cs="Arial"/>
              </w:rPr>
              <w:instrText xml:space="preserve"> FORMCHECKBOX </w:instrText>
            </w:r>
            <w:r w:rsidRPr="006D35FE">
              <w:rPr>
                <w:rFonts w:ascii="Arial" w:hAnsi="Arial" w:cs="Arial"/>
              </w:rPr>
            </w:r>
            <w:r w:rsidRPr="006D35FE">
              <w:rPr>
                <w:rFonts w:ascii="Arial" w:hAnsi="Arial" w:cs="Arial"/>
              </w:rPr>
              <w:fldChar w:fldCharType="separate"/>
            </w:r>
            <w:r w:rsidRPr="006D35FE">
              <w:rPr>
                <w:rFonts w:ascii="Arial" w:hAnsi="Arial" w:cs="Arial"/>
              </w:rPr>
              <w:fldChar w:fldCharType="end"/>
            </w:r>
            <w:bookmarkEnd w:id="19"/>
            <w:r w:rsidRPr="006D35FE">
              <w:rPr>
                <w:rFonts w:ascii="Arial" w:hAnsi="Arial" w:cs="Arial"/>
              </w:rPr>
              <w:t xml:space="preserve"> CCA/AHU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27B6B6F" w14:textId="77777777" w:rsidR="006768F4" w:rsidRPr="006D35FE" w:rsidRDefault="006768F4" w:rsidP="006768F4">
            <w:pPr>
              <w:spacing w:after="0" w:line="240" w:lineRule="auto"/>
              <w:rPr>
                <w:rFonts w:ascii="Arial" w:hAnsi="Arial" w:cs="Arial"/>
              </w:rPr>
            </w:pPr>
            <w:r w:rsidRPr="006D35FE">
              <w:rPr>
                <w:rFonts w:ascii="Arial" w:hAnsi="Arial" w:cs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7"/>
            <w:r w:rsidRPr="006D35FE">
              <w:rPr>
                <w:rFonts w:ascii="Arial" w:hAnsi="Arial" w:cs="Arial"/>
              </w:rPr>
              <w:instrText xml:space="preserve"> FORMCHECKBOX </w:instrText>
            </w:r>
            <w:r w:rsidRPr="006D35FE">
              <w:rPr>
                <w:rFonts w:ascii="Arial" w:hAnsi="Arial" w:cs="Arial"/>
              </w:rPr>
            </w:r>
            <w:r w:rsidRPr="006D35FE">
              <w:rPr>
                <w:rFonts w:ascii="Arial" w:hAnsi="Arial" w:cs="Arial"/>
              </w:rPr>
              <w:fldChar w:fldCharType="separate"/>
            </w:r>
            <w:r w:rsidRPr="006D35FE">
              <w:rPr>
                <w:rFonts w:ascii="Arial" w:hAnsi="Arial" w:cs="Arial"/>
              </w:rPr>
              <w:fldChar w:fldCharType="end"/>
            </w:r>
            <w:bookmarkEnd w:id="20"/>
            <w:r w:rsidRPr="006D35FE">
              <w:rPr>
                <w:rFonts w:ascii="Arial" w:hAnsi="Arial" w:cs="Arial"/>
              </w:rPr>
              <w:t xml:space="preserve"> PHU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D53D57" w14:textId="77777777" w:rsidR="006768F4" w:rsidRPr="006D35FE" w:rsidRDefault="006768F4" w:rsidP="006768F4">
            <w:pPr>
              <w:spacing w:after="0" w:line="240" w:lineRule="auto"/>
              <w:rPr>
                <w:rFonts w:ascii="Arial" w:hAnsi="Arial" w:cs="Arial"/>
              </w:rPr>
            </w:pPr>
            <w:r w:rsidRPr="006D35FE">
              <w:rPr>
                <w:rFonts w:ascii="Arial" w:hAnsi="Arial" w:cs="Arial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8"/>
            <w:r w:rsidRPr="006D35FE">
              <w:rPr>
                <w:rFonts w:ascii="Arial" w:hAnsi="Arial" w:cs="Arial"/>
              </w:rPr>
              <w:instrText xml:space="preserve"> FORMCHECKBOX </w:instrText>
            </w:r>
            <w:r w:rsidRPr="006D35FE">
              <w:rPr>
                <w:rFonts w:ascii="Arial" w:hAnsi="Arial" w:cs="Arial"/>
              </w:rPr>
            </w:r>
            <w:r w:rsidRPr="006D35FE">
              <w:rPr>
                <w:rFonts w:ascii="Arial" w:hAnsi="Arial" w:cs="Arial"/>
              </w:rPr>
              <w:fldChar w:fldCharType="separate"/>
            </w:r>
            <w:r w:rsidRPr="006D35FE">
              <w:rPr>
                <w:rFonts w:ascii="Arial" w:hAnsi="Arial" w:cs="Arial"/>
              </w:rPr>
              <w:fldChar w:fldCharType="end"/>
            </w:r>
            <w:bookmarkEnd w:id="21"/>
            <w:r w:rsidRPr="006D35FE">
              <w:rPr>
                <w:rFonts w:ascii="Arial" w:hAnsi="Arial" w:cs="Arial"/>
              </w:rPr>
              <w:t>PH</w:t>
            </w:r>
          </w:p>
        </w:tc>
        <w:tc>
          <w:tcPr>
            <w:tcW w:w="5811" w:type="dxa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569F1F66" w14:textId="77777777" w:rsidR="006768F4" w:rsidRPr="006D35FE" w:rsidRDefault="006768F4" w:rsidP="00AF5DEE">
            <w:pPr>
              <w:spacing w:after="0" w:line="240" w:lineRule="auto"/>
              <w:rPr>
                <w:rFonts w:ascii="Arial" w:hAnsi="Arial" w:cs="Arial"/>
              </w:rPr>
            </w:pPr>
            <w:r w:rsidRPr="006D35FE">
              <w:rPr>
                <w:rFonts w:ascii="Arial" w:hAnsi="Arial" w:cs="Arial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9"/>
            <w:r w:rsidRPr="006D35FE">
              <w:rPr>
                <w:rFonts w:ascii="Arial" w:hAnsi="Arial" w:cs="Arial"/>
              </w:rPr>
              <w:instrText xml:space="preserve"> FORMCHECKBOX </w:instrText>
            </w:r>
            <w:r w:rsidRPr="006D35FE">
              <w:rPr>
                <w:rFonts w:ascii="Arial" w:hAnsi="Arial" w:cs="Arial"/>
              </w:rPr>
            </w:r>
            <w:r w:rsidRPr="006D35FE">
              <w:rPr>
                <w:rFonts w:ascii="Arial" w:hAnsi="Arial" w:cs="Arial"/>
              </w:rPr>
              <w:fldChar w:fldCharType="separate"/>
            </w:r>
            <w:r w:rsidRPr="006D35FE">
              <w:rPr>
                <w:rFonts w:ascii="Arial" w:hAnsi="Arial" w:cs="Arial"/>
              </w:rPr>
              <w:fldChar w:fldCharType="end"/>
            </w:r>
            <w:bookmarkEnd w:id="22"/>
            <w:r w:rsidRPr="006D35FE">
              <w:rPr>
                <w:rFonts w:ascii="Arial" w:hAnsi="Arial" w:cs="Arial"/>
              </w:rPr>
              <w:t xml:space="preserve"> Autre (préciser) : </w:t>
            </w:r>
            <w:r w:rsidR="00AF5DEE" w:rsidRPr="006D35FE">
              <w:rPr>
                <w:rFonts w:ascii="Arial" w:hAnsi="Arial" w:cs="Arial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3" w:name="Texte15"/>
            <w:r w:rsidR="00AF5DEE" w:rsidRPr="006D35FE">
              <w:rPr>
                <w:rFonts w:ascii="Arial" w:hAnsi="Arial" w:cs="Arial"/>
              </w:rPr>
              <w:instrText xml:space="preserve"> FORMTEXT </w:instrText>
            </w:r>
            <w:r w:rsidR="00AF5DEE" w:rsidRPr="006D35FE">
              <w:rPr>
                <w:rFonts w:ascii="Arial" w:hAnsi="Arial" w:cs="Arial"/>
              </w:rPr>
            </w:r>
            <w:r w:rsidR="00AF5DEE" w:rsidRPr="006D35FE">
              <w:rPr>
                <w:rFonts w:ascii="Arial" w:hAnsi="Arial" w:cs="Arial"/>
              </w:rPr>
              <w:fldChar w:fldCharType="separate"/>
            </w:r>
            <w:r w:rsidR="00AF5DEE" w:rsidRPr="006D35FE">
              <w:rPr>
                <w:rFonts w:ascii="Arial" w:hAnsi="Arial" w:cs="Arial"/>
                <w:noProof/>
              </w:rPr>
              <w:t> </w:t>
            </w:r>
            <w:r w:rsidR="00AF5DEE" w:rsidRPr="006D35FE">
              <w:rPr>
                <w:rFonts w:ascii="Arial" w:hAnsi="Arial" w:cs="Arial"/>
                <w:noProof/>
              </w:rPr>
              <w:t> </w:t>
            </w:r>
            <w:r w:rsidR="00AF5DEE" w:rsidRPr="006D35FE">
              <w:rPr>
                <w:rFonts w:ascii="Arial" w:hAnsi="Arial" w:cs="Arial"/>
                <w:noProof/>
              </w:rPr>
              <w:t> </w:t>
            </w:r>
            <w:r w:rsidR="00AF5DEE" w:rsidRPr="006D35FE">
              <w:rPr>
                <w:rFonts w:ascii="Arial" w:hAnsi="Arial" w:cs="Arial"/>
                <w:noProof/>
              </w:rPr>
              <w:t> </w:t>
            </w:r>
            <w:r w:rsidR="00AF5DEE" w:rsidRPr="006D35FE">
              <w:rPr>
                <w:rFonts w:ascii="Arial" w:hAnsi="Arial" w:cs="Arial"/>
                <w:noProof/>
              </w:rPr>
              <w:t> </w:t>
            </w:r>
            <w:r w:rsidR="00AF5DEE" w:rsidRPr="006D35FE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D043C2" w:rsidRPr="006D35FE" w14:paraId="504A51DF" w14:textId="77777777" w:rsidTr="006768F4">
        <w:tc>
          <w:tcPr>
            <w:tcW w:w="283" w:type="dxa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438A22B8" w14:textId="77777777" w:rsidR="00D043C2" w:rsidRPr="006D35FE" w:rsidRDefault="00D043C2" w:rsidP="006768F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333399"/>
            </w:tcBorders>
            <w:shd w:val="clear" w:color="auto" w:fill="auto"/>
            <w:vAlign w:val="center"/>
          </w:tcPr>
          <w:p w14:paraId="2562CD21" w14:textId="77777777" w:rsidR="00D043C2" w:rsidRPr="006D35FE" w:rsidRDefault="00D043C2" w:rsidP="006768F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96" w:type="dxa"/>
            <w:gridSpan w:val="3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5A642E1F" w14:textId="77777777" w:rsidR="00D043C2" w:rsidRPr="006D35FE" w:rsidRDefault="00D043C2" w:rsidP="006768F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043C2" w:rsidRPr="006D35FE" w14:paraId="19CA2C9F" w14:textId="77777777" w:rsidTr="006768F4">
        <w:tc>
          <w:tcPr>
            <w:tcW w:w="283" w:type="dxa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4E33C675" w14:textId="77777777" w:rsidR="00D043C2" w:rsidRPr="006D35FE" w:rsidRDefault="00D043C2" w:rsidP="006768F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12" w:type="dxa"/>
            <w:gridSpan w:val="4"/>
            <w:tcBorders>
              <w:left w:val="single" w:sz="4" w:space="0" w:color="333399"/>
            </w:tcBorders>
            <w:shd w:val="clear" w:color="auto" w:fill="auto"/>
            <w:vAlign w:val="center"/>
          </w:tcPr>
          <w:p w14:paraId="3351464E" w14:textId="77777777" w:rsidR="00D043C2" w:rsidRPr="006D35FE" w:rsidRDefault="00D043C2" w:rsidP="00AF5DEE">
            <w:pPr>
              <w:spacing w:after="0" w:line="240" w:lineRule="auto"/>
              <w:rPr>
                <w:rFonts w:ascii="Arial" w:hAnsi="Arial" w:cs="Arial"/>
              </w:rPr>
            </w:pPr>
            <w:r w:rsidRPr="006D35FE">
              <w:rPr>
                <w:rFonts w:ascii="Arial" w:hAnsi="Arial" w:cs="Arial"/>
              </w:rPr>
              <w:t xml:space="preserve">Ancienneté : </w:t>
            </w:r>
            <w:r w:rsidR="00AF5DEE" w:rsidRPr="006D35FE">
              <w:rPr>
                <w:rFonts w:ascii="Arial" w:hAnsi="Arial" w:cs="Arial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4" w:name="Texte16"/>
            <w:r w:rsidR="00AF5DEE" w:rsidRPr="006D35FE">
              <w:rPr>
                <w:rFonts w:ascii="Arial" w:hAnsi="Arial" w:cs="Arial"/>
              </w:rPr>
              <w:instrText xml:space="preserve"> FORMTEXT </w:instrText>
            </w:r>
            <w:r w:rsidR="00AF5DEE" w:rsidRPr="006D35FE">
              <w:rPr>
                <w:rFonts w:ascii="Arial" w:hAnsi="Arial" w:cs="Arial"/>
              </w:rPr>
            </w:r>
            <w:r w:rsidR="00AF5DEE" w:rsidRPr="006D35FE">
              <w:rPr>
                <w:rFonts w:ascii="Arial" w:hAnsi="Arial" w:cs="Arial"/>
              </w:rPr>
              <w:fldChar w:fldCharType="separate"/>
            </w:r>
            <w:r w:rsidR="00AF5DEE" w:rsidRPr="006D35FE">
              <w:rPr>
                <w:rFonts w:ascii="Arial" w:hAnsi="Arial" w:cs="Arial"/>
                <w:noProof/>
              </w:rPr>
              <w:t> </w:t>
            </w:r>
            <w:r w:rsidR="00AF5DEE" w:rsidRPr="006D35FE">
              <w:rPr>
                <w:rFonts w:ascii="Arial" w:hAnsi="Arial" w:cs="Arial"/>
                <w:noProof/>
              </w:rPr>
              <w:t> </w:t>
            </w:r>
            <w:r w:rsidR="00AF5DEE" w:rsidRPr="006D35FE">
              <w:rPr>
                <w:rFonts w:ascii="Arial" w:hAnsi="Arial" w:cs="Arial"/>
              </w:rPr>
              <w:fldChar w:fldCharType="end"/>
            </w:r>
            <w:bookmarkEnd w:id="24"/>
            <w:r w:rsidRPr="006D35FE">
              <w:rPr>
                <w:rFonts w:ascii="Arial" w:hAnsi="Arial" w:cs="Arial"/>
              </w:rPr>
              <w:t xml:space="preserve"> ans</w:t>
            </w:r>
          </w:p>
        </w:tc>
        <w:tc>
          <w:tcPr>
            <w:tcW w:w="5811" w:type="dxa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5002E2F8" w14:textId="77777777" w:rsidR="00D043C2" w:rsidRPr="006D35FE" w:rsidRDefault="00D043C2" w:rsidP="006768F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68F4" w:rsidRPr="006D35FE" w14:paraId="30E9AC04" w14:textId="77777777" w:rsidTr="006768F4">
        <w:tc>
          <w:tcPr>
            <w:tcW w:w="283" w:type="dxa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7C1E9225" w14:textId="77777777" w:rsidR="006768F4" w:rsidRPr="006D35FE" w:rsidRDefault="006768F4" w:rsidP="006768F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2" w:type="dxa"/>
            <w:gridSpan w:val="4"/>
            <w:tcBorders>
              <w:left w:val="single" w:sz="4" w:space="0" w:color="333399"/>
              <w:bottom w:val="single" w:sz="4" w:space="0" w:color="333399"/>
            </w:tcBorders>
            <w:shd w:val="clear" w:color="auto" w:fill="auto"/>
            <w:vAlign w:val="center"/>
          </w:tcPr>
          <w:p w14:paraId="3BD99319" w14:textId="77777777" w:rsidR="006768F4" w:rsidRPr="006D35FE" w:rsidRDefault="006768F4" w:rsidP="006768F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1" w:type="dxa"/>
            <w:tcBorders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24ECF116" w14:textId="77777777" w:rsidR="006768F4" w:rsidRPr="006D35FE" w:rsidRDefault="006768F4" w:rsidP="006768F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0F78D2D3" w14:textId="77777777" w:rsidR="00D043C2" w:rsidRPr="006D35FE" w:rsidRDefault="00D043C2" w:rsidP="006768F4">
      <w:pPr>
        <w:spacing w:after="0" w:line="240" w:lineRule="auto"/>
        <w:ind w:left="-284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283"/>
        <w:gridCol w:w="1844"/>
        <w:gridCol w:w="708"/>
        <w:gridCol w:w="1560"/>
        <w:gridCol w:w="47"/>
        <w:gridCol w:w="2882"/>
        <w:gridCol w:w="2882"/>
      </w:tblGrid>
      <w:tr w:rsidR="006768F4" w:rsidRPr="006D35FE" w14:paraId="78067303" w14:textId="77777777" w:rsidTr="008612F3">
        <w:tc>
          <w:tcPr>
            <w:tcW w:w="283" w:type="dxa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293C9310" w14:textId="77777777" w:rsidR="006768F4" w:rsidRPr="006D35FE" w:rsidRDefault="006768F4" w:rsidP="006768F4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  <w:shd w:val="clear" w:color="auto" w:fill="DBE5F1"/>
            <w:vAlign w:val="center"/>
          </w:tcPr>
          <w:p w14:paraId="13E29F50" w14:textId="77777777" w:rsidR="006768F4" w:rsidRPr="006D35FE" w:rsidRDefault="006768F4" w:rsidP="006768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35FE">
              <w:rPr>
                <w:rFonts w:ascii="Arial" w:hAnsi="Arial" w:cs="Arial"/>
                <w:b/>
              </w:rPr>
              <w:t>Poste universitaire envisagé</w:t>
            </w:r>
          </w:p>
        </w:tc>
      </w:tr>
      <w:tr w:rsidR="006768F4" w:rsidRPr="006D35FE" w14:paraId="543BFBBF" w14:textId="77777777" w:rsidTr="006768F4">
        <w:tc>
          <w:tcPr>
            <w:tcW w:w="283" w:type="dxa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2A7727B6" w14:textId="77777777" w:rsidR="006768F4" w:rsidRPr="006D35FE" w:rsidRDefault="006768F4" w:rsidP="006768F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3" w:type="dxa"/>
            <w:gridSpan w:val="6"/>
            <w:tcBorders>
              <w:left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383B4111" w14:textId="77777777" w:rsidR="006768F4" w:rsidRPr="006D35FE" w:rsidRDefault="006768F4" w:rsidP="006768F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043C2" w:rsidRPr="006D35FE" w14:paraId="4659C4A7" w14:textId="77777777" w:rsidTr="006D35FE">
        <w:tc>
          <w:tcPr>
            <w:tcW w:w="283" w:type="dxa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1C35AEAC" w14:textId="77777777" w:rsidR="00D043C2" w:rsidRPr="006D35FE" w:rsidRDefault="00D043C2" w:rsidP="006768F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4" w:type="dxa"/>
            <w:tcBorders>
              <w:left w:val="single" w:sz="4" w:space="0" w:color="333399"/>
            </w:tcBorders>
            <w:shd w:val="clear" w:color="auto" w:fill="auto"/>
            <w:vAlign w:val="center"/>
          </w:tcPr>
          <w:p w14:paraId="527ABF9F" w14:textId="77777777" w:rsidR="00D043C2" w:rsidRPr="006D35FE" w:rsidRDefault="00D043C2" w:rsidP="00D043C2">
            <w:pPr>
              <w:spacing w:after="0" w:line="240" w:lineRule="auto"/>
              <w:rPr>
                <w:rFonts w:ascii="Arial" w:hAnsi="Arial" w:cs="Arial"/>
              </w:rPr>
            </w:pPr>
            <w:r w:rsidRPr="006D35FE">
              <w:rPr>
                <w:rFonts w:ascii="Arial" w:hAnsi="Arial" w:cs="Arial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5FE">
              <w:rPr>
                <w:rFonts w:ascii="Arial" w:hAnsi="Arial" w:cs="Arial"/>
              </w:rPr>
              <w:instrText xml:space="preserve"> FORMCHECKBOX </w:instrText>
            </w:r>
            <w:r w:rsidRPr="006D35FE">
              <w:rPr>
                <w:rFonts w:ascii="Arial" w:hAnsi="Arial" w:cs="Arial"/>
              </w:rPr>
            </w:r>
            <w:r w:rsidRPr="006D35FE">
              <w:rPr>
                <w:rFonts w:ascii="Arial" w:hAnsi="Arial" w:cs="Arial"/>
              </w:rPr>
              <w:fldChar w:fldCharType="separate"/>
            </w:r>
            <w:r w:rsidRPr="006D35FE">
              <w:rPr>
                <w:rFonts w:ascii="Arial" w:hAnsi="Arial" w:cs="Arial"/>
              </w:rPr>
              <w:fldChar w:fldCharType="end"/>
            </w:r>
            <w:r w:rsidRPr="006D35FE">
              <w:rPr>
                <w:rFonts w:ascii="Arial" w:hAnsi="Arial" w:cs="Arial"/>
              </w:rPr>
              <w:t xml:space="preserve"> MCU PH</w:t>
            </w:r>
          </w:p>
        </w:tc>
        <w:tc>
          <w:tcPr>
            <w:tcW w:w="2315" w:type="dxa"/>
            <w:gridSpan w:val="3"/>
            <w:shd w:val="clear" w:color="auto" w:fill="auto"/>
            <w:vAlign w:val="center"/>
          </w:tcPr>
          <w:p w14:paraId="4A160702" w14:textId="77777777" w:rsidR="00D043C2" w:rsidRPr="006D35FE" w:rsidRDefault="006768F4" w:rsidP="006768F4">
            <w:pPr>
              <w:spacing w:after="0" w:line="240" w:lineRule="auto"/>
              <w:rPr>
                <w:rFonts w:ascii="Arial" w:hAnsi="Arial" w:cs="Arial"/>
              </w:rPr>
            </w:pPr>
            <w:r w:rsidRPr="006D35FE">
              <w:rPr>
                <w:rFonts w:ascii="Arial" w:hAnsi="Arial" w:cs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5FE">
              <w:rPr>
                <w:rFonts w:ascii="Arial" w:hAnsi="Arial" w:cs="Arial"/>
              </w:rPr>
              <w:instrText xml:space="preserve"> FORMCHECKBOX </w:instrText>
            </w:r>
            <w:r w:rsidRPr="006D35FE">
              <w:rPr>
                <w:rFonts w:ascii="Arial" w:hAnsi="Arial" w:cs="Arial"/>
              </w:rPr>
            </w:r>
            <w:r w:rsidRPr="006D35FE">
              <w:rPr>
                <w:rFonts w:ascii="Arial" w:hAnsi="Arial" w:cs="Arial"/>
              </w:rPr>
              <w:fldChar w:fldCharType="separate"/>
            </w:r>
            <w:r w:rsidRPr="006D35FE">
              <w:rPr>
                <w:rFonts w:ascii="Arial" w:hAnsi="Arial" w:cs="Arial"/>
              </w:rPr>
              <w:fldChar w:fldCharType="end"/>
            </w:r>
            <w:r w:rsidRPr="006D35FE">
              <w:rPr>
                <w:rFonts w:ascii="Arial" w:hAnsi="Arial" w:cs="Arial"/>
              </w:rPr>
              <w:t xml:space="preserve"> PU PH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4A17C62C" w14:textId="77777777" w:rsidR="00D043C2" w:rsidRPr="006D35FE" w:rsidRDefault="00D043C2" w:rsidP="006768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2" w:type="dxa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0D1A55C9" w14:textId="77777777" w:rsidR="00D043C2" w:rsidRPr="006D35FE" w:rsidRDefault="00D043C2" w:rsidP="006768F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43C2" w:rsidRPr="006D35FE" w14:paraId="0190436E" w14:textId="77777777" w:rsidTr="006D35FE">
        <w:tc>
          <w:tcPr>
            <w:tcW w:w="283" w:type="dxa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7CDA2331" w14:textId="77777777" w:rsidR="00D043C2" w:rsidRPr="006D35FE" w:rsidRDefault="00D043C2" w:rsidP="006768F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333399"/>
            </w:tcBorders>
            <w:shd w:val="clear" w:color="auto" w:fill="auto"/>
            <w:vAlign w:val="center"/>
          </w:tcPr>
          <w:p w14:paraId="5784F78D" w14:textId="77777777" w:rsidR="00D043C2" w:rsidRPr="006D35FE" w:rsidRDefault="00D043C2" w:rsidP="006768F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14:paraId="2319B3AB" w14:textId="77777777" w:rsidR="00D043C2" w:rsidRPr="006D35FE" w:rsidRDefault="00D043C2" w:rsidP="006768F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14:paraId="2C0E59A0" w14:textId="77777777" w:rsidR="00D043C2" w:rsidRPr="006D35FE" w:rsidRDefault="00D043C2" w:rsidP="006768F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82" w:type="dxa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3D9112F0" w14:textId="77777777" w:rsidR="00D043C2" w:rsidRPr="006D35FE" w:rsidRDefault="00D043C2" w:rsidP="006768F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5DEE" w:rsidRPr="006D35FE" w14:paraId="61FEAB70" w14:textId="77777777" w:rsidTr="006D35FE">
        <w:tc>
          <w:tcPr>
            <w:tcW w:w="283" w:type="dxa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167775F5" w14:textId="77777777" w:rsidR="00AF5DEE" w:rsidRPr="006D35FE" w:rsidRDefault="00AF5DEE" w:rsidP="006768F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333399"/>
            </w:tcBorders>
            <w:shd w:val="clear" w:color="auto" w:fill="auto"/>
            <w:vAlign w:val="center"/>
          </w:tcPr>
          <w:p w14:paraId="7FF4E4CF" w14:textId="77777777" w:rsidR="00AF5DEE" w:rsidRPr="006D35FE" w:rsidRDefault="00AF5DEE" w:rsidP="006768F4">
            <w:pPr>
              <w:spacing w:after="0" w:line="240" w:lineRule="auto"/>
              <w:rPr>
                <w:rFonts w:ascii="Arial" w:hAnsi="Arial" w:cs="Arial"/>
              </w:rPr>
            </w:pPr>
            <w:r w:rsidRPr="006D35FE">
              <w:rPr>
                <w:rFonts w:ascii="Arial" w:hAnsi="Arial" w:cs="Arial"/>
              </w:rPr>
              <w:t>Université de :</w:t>
            </w:r>
          </w:p>
        </w:tc>
        <w:tc>
          <w:tcPr>
            <w:tcW w:w="7371" w:type="dxa"/>
            <w:gridSpan w:val="4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70FAD65D" w14:textId="77777777" w:rsidR="00AF5DEE" w:rsidRPr="006D35FE" w:rsidRDefault="00AF5DEE" w:rsidP="006768F4">
            <w:pPr>
              <w:spacing w:after="0" w:line="240" w:lineRule="auto"/>
              <w:rPr>
                <w:rFonts w:ascii="Arial" w:hAnsi="Arial" w:cs="Arial"/>
              </w:rPr>
            </w:pPr>
            <w:r w:rsidRPr="006D35FE">
              <w:rPr>
                <w:rFonts w:ascii="Arial" w:hAnsi="Arial" w:cs="Arial"/>
              </w:rPr>
              <w:fldChar w:fldCharType="begin">
                <w:ffData>
                  <w:name w:val="Texte1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5" w:name="Texte17"/>
            <w:r w:rsidRPr="006D35FE">
              <w:rPr>
                <w:rFonts w:ascii="Arial" w:hAnsi="Arial" w:cs="Arial"/>
              </w:rPr>
              <w:instrText xml:space="preserve"> FORMTEXT </w:instrText>
            </w:r>
            <w:r w:rsidRPr="006D35FE">
              <w:rPr>
                <w:rFonts w:ascii="Arial" w:hAnsi="Arial" w:cs="Arial"/>
              </w:rPr>
            </w:r>
            <w:r w:rsidRPr="006D35FE">
              <w:rPr>
                <w:rFonts w:ascii="Arial" w:hAnsi="Arial" w:cs="Arial"/>
              </w:rPr>
              <w:fldChar w:fldCharType="separate"/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D043C2" w:rsidRPr="006D35FE" w14:paraId="3150F1E9" w14:textId="77777777" w:rsidTr="006768F4">
        <w:tc>
          <w:tcPr>
            <w:tcW w:w="283" w:type="dxa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0203D90F" w14:textId="77777777" w:rsidR="00D043C2" w:rsidRPr="006D35FE" w:rsidRDefault="00D043C2" w:rsidP="006768F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333399"/>
            </w:tcBorders>
            <w:shd w:val="clear" w:color="auto" w:fill="auto"/>
            <w:vAlign w:val="center"/>
          </w:tcPr>
          <w:p w14:paraId="68AAC11B" w14:textId="77777777" w:rsidR="00D043C2" w:rsidRPr="006D35FE" w:rsidRDefault="00D043C2" w:rsidP="006768F4">
            <w:pPr>
              <w:spacing w:after="0" w:line="240" w:lineRule="auto"/>
              <w:rPr>
                <w:rFonts w:ascii="Arial" w:hAnsi="Arial" w:cs="Arial"/>
              </w:rPr>
            </w:pPr>
            <w:r w:rsidRPr="006D35FE">
              <w:rPr>
                <w:rFonts w:ascii="Arial" w:hAnsi="Arial" w:cs="Arial"/>
              </w:rPr>
              <w:t>Année de candidature :</w:t>
            </w:r>
          </w:p>
        </w:tc>
        <w:tc>
          <w:tcPr>
            <w:tcW w:w="7371" w:type="dxa"/>
            <w:gridSpan w:val="4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79BF0C8A" w14:textId="77777777" w:rsidR="00D043C2" w:rsidRPr="006D35FE" w:rsidRDefault="00AF5DEE" w:rsidP="006768F4">
            <w:pPr>
              <w:spacing w:after="0" w:line="240" w:lineRule="auto"/>
              <w:rPr>
                <w:rFonts w:ascii="Arial" w:hAnsi="Arial" w:cs="Arial"/>
              </w:rPr>
            </w:pPr>
            <w:r w:rsidRPr="006D35FE">
              <w:rPr>
                <w:rFonts w:ascii="Arial" w:hAnsi="Arial" w:cs="Arial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6" w:name="Texte18"/>
            <w:r w:rsidRPr="006D35FE">
              <w:rPr>
                <w:rFonts w:ascii="Arial" w:hAnsi="Arial" w:cs="Arial"/>
              </w:rPr>
              <w:instrText xml:space="preserve"> FORMTEXT </w:instrText>
            </w:r>
            <w:r w:rsidRPr="006D35FE">
              <w:rPr>
                <w:rFonts w:ascii="Arial" w:hAnsi="Arial" w:cs="Arial"/>
              </w:rPr>
            </w:r>
            <w:r w:rsidRPr="006D35FE">
              <w:rPr>
                <w:rFonts w:ascii="Arial" w:hAnsi="Arial" w:cs="Arial"/>
              </w:rPr>
              <w:fldChar w:fldCharType="separate"/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  <w:noProof/>
              </w:rPr>
              <w:t> </w:t>
            </w:r>
            <w:r w:rsidRPr="006D35FE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D043C2" w:rsidRPr="006D35FE" w14:paraId="16E066D2" w14:textId="77777777" w:rsidTr="006768F4">
        <w:tc>
          <w:tcPr>
            <w:tcW w:w="283" w:type="dxa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095D4127" w14:textId="77777777" w:rsidR="00D043C2" w:rsidRPr="006D35FE" w:rsidRDefault="00D043C2" w:rsidP="006768F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12" w:type="dxa"/>
            <w:gridSpan w:val="3"/>
            <w:tcBorders>
              <w:left w:val="single" w:sz="4" w:space="0" w:color="333399"/>
              <w:bottom w:val="single" w:sz="4" w:space="0" w:color="333399"/>
            </w:tcBorders>
            <w:shd w:val="clear" w:color="auto" w:fill="auto"/>
            <w:vAlign w:val="center"/>
          </w:tcPr>
          <w:p w14:paraId="59992FE9" w14:textId="77777777" w:rsidR="00D043C2" w:rsidRPr="006D35FE" w:rsidRDefault="00D043C2" w:rsidP="006768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1" w:type="dxa"/>
            <w:gridSpan w:val="3"/>
            <w:tcBorders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64CFE711" w14:textId="77777777" w:rsidR="00D043C2" w:rsidRPr="006D35FE" w:rsidRDefault="00D043C2" w:rsidP="006768F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9D5527E" w14:textId="77777777" w:rsidR="00D043C2" w:rsidRPr="006D35FE" w:rsidRDefault="00D043C2" w:rsidP="00BD5917">
      <w:pPr>
        <w:spacing w:after="12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283"/>
        <w:gridCol w:w="9923"/>
      </w:tblGrid>
      <w:tr w:rsidR="006768F4" w:rsidRPr="006D35FE" w14:paraId="1963DF58" w14:textId="77777777" w:rsidTr="006768F4">
        <w:tc>
          <w:tcPr>
            <w:tcW w:w="283" w:type="dxa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47CA7B33" w14:textId="77777777" w:rsidR="006768F4" w:rsidRPr="006D35FE" w:rsidRDefault="006768F4" w:rsidP="006768F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3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  <w:shd w:val="pct5" w:color="auto" w:fill="auto"/>
            <w:vAlign w:val="center"/>
          </w:tcPr>
          <w:p w14:paraId="3DE51BAF" w14:textId="77777777" w:rsidR="006768F4" w:rsidRPr="006D35FE" w:rsidRDefault="006768F4" w:rsidP="006768F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768F4" w:rsidRPr="006D35FE" w14:paraId="6C289F5B" w14:textId="77777777" w:rsidTr="006768F4">
        <w:tc>
          <w:tcPr>
            <w:tcW w:w="283" w:type="dxa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277BF37C" w14:textId="77777777" w:rsidR="006768F4" w:rsidRPr="006D35FE" w:rsidRDefault="006768F4" w:rsidP="006768F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3" w:type="dxa"/>
            <w:tcBorders>
              <w:left w:val="single" w:sz="4" w:space="0" w:color="333399"/>
              <w:right w:val="single" w:sz="4" w:space="0" w:color="333399"/>
            </w:tcBorders>
            <w:shd w:val="pct5" w:color="auto" w:fill="auto"/>
            <w:vAlign w:val="center"/>
          </w:tcPr>
          <w:p w14:paraId="59389E95" w14:textId="77C4BAE0" w:rsidR="006768F4" w:rsidRPr="006D35FE" w:rsidRDefault="006768F4" w:rsidP="008D0D80">
            <w:pPr>
              <w:spacing w:after="0" w:line="240" w:lineRule="auto"/>
              <w:rPr>
                <w:rFonts w:ascii="Arial" w:hAnsi="Arial" w:cs="Arial"/>
              </w:rPr>
            </w:pPr>
            <w:r w:rsidRPr="006D35FE">
              <w:rPr>
                <w:rFonts w:ascii="Arial" w:hAnsi="Arial" w:cs="Arial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aseACocher10"/>
            <w:r w:rsidRPr="006D35FE">
              <w:rPr>
                <w:rFonts w:ascii="Arial" w:hAnsi="Arial" w:cs="Arial"/>
              </w:rPr>
              <w:instrText xml:space="preserve"> FORMCHECKBOX </w:instrText>
            </w:r>
            <w:r w:rsidRPr="006D35FE">
              <w:rPr>
                <w:rFonts w:ascii="Arial" w:hAnsi="Arial" w:cs="Arial"/>
              </w:rPr>
            </w:r>
            <w:r w:rsidRPr="006D35FE">
              <w:rPr>
                <w:rFonts w:ascii="Arial" w:hAnsi="Arial" w:cs="Arial"/>
              </w:rPr>
              <w:fldChar w:fldCharType="separate"/>
            </w:r>
            <w:r w:rsidRPr="006D35FE">
              <w:rPr>
                <w:rFonts w:ascii="Arial" w:hAnsi="Arial" w:cs="Arial"/>
              </w:rPr>
              <w:fldChar w:fldCharType="end"/>
            </w:r>
            <w:bookmarkEnd w:id="27"/>
            <w:r w:rsidRPr="006D35FE">
              <w:rPr>
                <w:rFonts w:ascii="Arial" w:hAnsi="Arial" w:cs="Arial"/>
              </w:rPr>
              <w:t xml:space="preserve"> </w:t>
            </w:r>
            <w:r w:rsidRPr="006D35FE">
              <w:rPr>
                <w:rFonts w:ascii="Arial" w:hAnsi="Arial" w:cs="Arial"/>
                <w:b/>
                <w:color w:val="FF0000"/>
              </w:rPr>
              <w:t xml:space="preserve">Je confirme ma demande d’audition par le CEHU de Cardiologie </w:t>
            </w:r>
            <w:r w:rsidR="00F523E2" w:rsidRPr="008D0D80">
              <w:rPr>
                <w:rFonts w:ascii="Arial" w:hAnsi="Arial" w:cs="Arial"/>
                <w:b/>
                <w:color w:val="FF0000"/>
              </w:rPr>
              <w:t>d</w:t>
            </w:r>
            <w:r w:rsidR="008D0D80" w:rsidRPr="008D0D80">
              <w:rPr>
                <w:rFonts w:ascii="Arial" w:hAnsi="Arial" w:cs="Arial"/>
                <w:b/>
                <w:color w:val="FF0000"/>
              </w:rPr>
              <w:t xml:space="preserve">u </w:t>
            </w:r>
            <w:r w:rsidR="00AA2E89">
              <w:rPr>
                <w:rFonts w:ascii="Arial" w:hAnsi="Arial" w:cs="Arial"/>
                <w:b/>
                <w:color w:val="FF0000"/>
                <w:u w:val="single"/>
              </w:rPr>
              <w:t>24 avril</w:t>
            </w:r>
            <w:r w:rsidR="00A4224B">
              <w:rPr>
                <w:rFonts w:ascii="Arial" w:hAnsi="Arial" w:cs="Arial"/>
                <w:b/>
                <w:color w:val="FF0000"/>
                <w:u w:val="single"/>
              </w:rPr>
              <w:t xml:space="preserve"> 2025</w:t>
            </w:r>
            <w:r w:rsidR="00A36393">
              <w:rPr>
                <w:rFonts w:ascii="Arial" w:hAnsi="Arial" w:cs="Arial"/>
                <w:b/>
                <w:color w:val="FF0000"/>
                <w:u w:val="single"/>
              </w:rPr>
              <w:t xml:space="preserve"> </w:t>
            </w:r>
          </w:p>
        </w:tc>
      </w:tr>
      <w:tr w:rsidR="006768F4" w:rsidRPr="006768F4" w14:paraId="314F3E15" w14:textId="77777777" w:rsidTr="006768F4">
        <w:tc>
          <w:tcPr>
            <w:tcW w:w="283" w:type="dxa"/>
            <w:tcBorders>
              <w:right w:val="single" w:sz="4" w:space="0" w:color="333399"/>
            </w:tcBorders>
            <w:shd w:val="clear" w:color="auto" w:fill="auto"/>
            <w:vAlign w:val="center"/>
          </w:tcPr>
          <w:p w14:paraId="6D764F1B" w14:textId="77777777" w:rsidR="006768F4" w:rsidRPr="006768F4" w:rsidRDefault="006768F4" w:rsidP="006768F4">
            <w:pPr>
              <w:spacing w:after="0" w:line="240" w:lineRule="auto"/>
              <w:rPr>
                <w:rFonts w:ascii="Tw Cen MT" w:hAnsi="Tw Cen MT"/>
                <w:sz w:val="12"/>
                <w:szCs w:val="12"/>
              </w:rPr>
            </w:pPr>
          </w:p>
        </w:tc>
        <w:tc>
          <w:tcPr>
            <w:tcW w:w="9923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pct5" w:color="auto" w:fill="auto"/>
            <w:vAlign w:val="center"/>
          </w:tcPr>
          <w:p w14:paraId="6EC5B21F" w14:textId="77777777" w:rsidR="006768F4" w:rsidRPr="006768F4" w:rsidRDefault="006768F4" w:rsidP="006768F4">
            <w:pPr>
              <w:spacing w:after="0" w:line="240" w:lineRule="auto"/>
              <w:rPr>
                <w:rFonts w:ascii="Tw Cen MT" w:hAnsi="Tw Cen MT"/>
                <w:sz w:val="12"/>
                <w:szCs w:val="12"/>
              </w:rPr>
            </w:pPr>
          </w:p>
        </w:tc>
      </w:tr>
    </w:tbl>
    <w:p w14:paraId="480D77FB" w14:textId="77777777" w:rsidR="006768F4" w:rsidRPr="00720531" w:rsidRDefault="006768F4" w:rsidP="00BD5917">
      <w:pPr>
        <w:spacing w:after="120"/>
        <w:rPr>
          <w:rFonts w:ascii="Tw Cen MT" w:hAnsi="Tw Cen MT"/>
          <w:b/>
          <w:sz w:val="20"/>
          <w:szCs w:val="20"/>
          <w:u w:val="single"/>
        </w:rPr>
      </w:pPr>
    </w:p>
    <w:p w14:paraId="47C0B58B" w14:textId="77777777" w:rsidR="00352342" w:rsidRPr="00720531" w:rsidRDefault="00352342" w:rsidP="00BD5917">
      <w:pPr>
        <w:spacing w:after="120"/>
        <w:rPr>
          <w:rFonts w:ascii="Tw Cen MT" w:hAnsi="Tw Cen MT"/>
          <w:b/>
          <w:sz w:val="20"/>
          <w:szCs w:val="20"/>
          <w:u w:val="single"/>
        </w:rPr>
      </w:pPr>
    </w:p>
    <w:sectPr w:rsidR="00352342" w:rsidRPr="00720531" w:rsidSect="00FA3944">
      <w:headerReference w:type="default" r:id="rId8"/>
      <w:pgSz w:w="11906" w:h="16838"/>
      <w:pgMar w:top="14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69218" w14:textId="77777777" w:rsidR="0089745C" w:rsidRDefault="0089745C" w:rsidP="003E7F7C">
      <w:pPr>
        <w:spacing w:after="0" w:line="240" w:lineRule="auto"/>
      </w:pPr>
      <w:r>
        <w:separator/>
      </w:r>
    </w:p>
  </w:endnote>
  <w:endnote w:type="continuationSeparator" w:id="0">
    <w:p w14:paraId="3B93FAB2" w14:textId="77777777" w:rsidR="0089745C" w:rsidRDefault="0089745C" w:rsidP="003E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63273" w14:textId="77777777" w:rsidR="0089745C" w:rsidRDefault="0089745C" w:rsidP="003E7F7C">
      <w:pPr>
        <w:spacing w:after="0" w:line="240" w:lineRule="auto"/>
      </w:pPr>
      <w:r>
        <w:separator/>
      </w:r>
    </w:p>
  </w:footnote>
  <w:footnote w:type="continuationSeparator" w:id="0">
    <w:p w14:paraId="478D99F0" w14:textId="77777777" w:rsidR="0089745C" w:rsidRDefault="0089745C" w:rsidP="003E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B1853" w14:textId="77777777" w:rsidR="00FA3944" w:rsidRPr="00156AAF" w:rsidRDefault="00FA3944" w:rsidP="00156AAF">
    <w:pPr>
      <w:spacing w:after="0" w:line="240" w:lineRule="auto"/>
      <w:ind w:left="-567" w:right="-567"/>
      <w:jc w:val="center"/>
      <w:rPr>
        <w:rFonts w:ascii="Tw Cen MT" w:hAnsi="Tw Cen MT"/>
        <w:b/>
        <w:color w:val="000099"/>
        <w:sz w:val="36"/>
        <w:szCs w:val="36"/>
      </w:rPr>
    </w:pPr>
    <w:r w:rsidRPr="00156AAF">
      <w:rPr>
        <w:rFonts w:ascii="Tw Cen MT" w:hAnsi="Tw Cen MT"/>
        <w:b/>
        <w:color w:val="000099"/>
        <w:sz w:val="36"/>
        <w:szCs w:val="36"/>
      </w:rPr>
      <w:t>Demande d’audition devant le CEHU (pré-CNU)</w:t>
    </w:r>
    <w:r w:rsidR="00156AAF">
      <w:rPr>
        <w:rFonts w:ascii="Tw Cen MT" w:hAnsi="Tw Cen MT"/>
        <w:b/>
        <w:color w:val="000099"/>
        <w:sz w:val="36"/>
        <w:szCs w:val="36"/>
      </w:rPr>
      <w:t xml:space="preserve"> </w:t>
    </w:r>
    <w:r w:rsidRPr="00156AAF">
      <w:rPr>
        <w:rFonts w:ascii="Tw Cen MT" w:hAnsi="Tw Cen MT"/>
        <w:b/>
        <w:color w:val="000099"/>
        <w:sz w:val="36"/>
        <w:szCs w:val="36"/>
      </w:rPr>
      <w:t>de</w:t>
    </w:r>
    <w:r w:rsidR="00156AAF">
      <w:rPr>
        <w:rFonts w:ascii="Tw Cen MT" w:hAnsi="Tw Cen MT"/>
        <w:b/>
        <w:color w:val="000099"/>
        <w:sz w:val="36"/>
        <w:szCs w:val="36"/>
      </w:rPr>
      <w:t xml:space="preserve"> </w:t>
    </w:r>
    <w:r w:rsidRPr="00156AAF">
      <w:rPr>
        <w:rFonts w:ascii="Tw Cen MT" w:hAnsi="Tw Cen MT"/>
        <w:b/>
        <w:color w:val="000099"/>
        <w:sz w:val="36"/>
        <w:szCs w:val="36"/>
      </w:rPr>
      <w:t>Cardiologie</w:t>
    </w:r>
  </w:p>
  <w:p w14:paraId="35D121E9" w14:textId="26401818" w:rsidR="006768F4" w:rsidRPr="00156AAF" w:rsidRDefault="00FA3944" w:rsidP="00FA3944">
    <w:pPr>
      <w:spacing w:after="0" w:line="240" w:lineRule="auto"/>
      <w:jc w:val="center"/>
      <w:rPr>
        <w:rFonts w:ascii="Tw Cen MT" w:hAnsi="Tw Cen MT"/>
        <w:b/>
        <w:color w:val="000099"/>
        <w:sz w:val="36"/>
        <w:szCs w:val="36"/>
      </w:rPr>
    </w:pPr>
    <w:r w:rsidRPr="00156AAF">
      <w:rPr>
        <w:rFonts w:ascii="Tw Cen MT" w:hAnsi="Tw Cen MT"/>
        <w:b/>
        <w:color w:val="000099"/>
        <w:sz w:val="36"/>
        <w:szCs w:val="36"/>
      </w:rPr>
      <w:t>20</w:t>
    </w:r>
    <w:r w:rsidR="00960854">
      <w:rPr>
        <w:rFonts w:ascii="Tw Cen MT" w:hAnsi="Tw Cen MT"/>
        <w:b/>
        <w:color w:val="000099"/>
        <w:sz w:val="36"/>
        <w:szCs w:val="36"/>
      </w:rPr>
      <w:t>2</w:t>
    </w:r>
    <w:r w:rsidR="00A4224B">
      <w:rPr>
        <w:rFonts w:ascii="Tw Cen MT" w:hAnsi="Tw Cen MT"/>
        <w:b/>
        <w:color w:val="000099"/>
        <w:sz w:val="36"/>
        <w:szCs w:val="36"/>
      </w:rPr>
      <w:t>5</w:t>
    </w:r>
    <w:r w:rsidR="006768F4" w:rsidRPr="00156AAF">
      <w:rPr>
        <w:rFonts w:ascii="Tw Cen MT" w:hAnsi="Tw Cen MT"/>
        <w:i/>
        <w:iCs/>
        <w:color w:val="333399"/>
        <w:sz w:val="36"/>
        <w:szCs w:val="36"/>
        <w:lang w:eastAsia="fr-FR"/>
      </w:rPr>
      <w:t xml:space="preserve"> </w:t>
    </w:r>
  </w:p>
  <w:p w14:paraId="330EC7DB" w14:textId="77777777" w:rsidR="006768F4" w:rsidRDefault="006768F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x8Uk7oUKwnSpBGDlAWljrJ18lQO2zK7YOLv+ClepKNGzisgGRSH/Gnq/XUE0+whNm6BBlRvSx4rkJNu6iPllDQ==" w:salt="R3vAYVb8I0lRIhpHE6kZO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42"/>
    <w:rsid w:val="00014E03"/>
    <w:rsid w:val="00030A1C"/>
    <w:rsid w:val="00030EF2"/>
    <w:rsid w:val="000741EC"/>
    <w:rsid w:val="000C2F3F"/>
    <w:rsid w:val="000D353B"/>
    <w:rsid w:val="000E5228"/>
    <w:rsid w:val="001075AD"/>
    <w:rsid w:val="00132ACC"/>
    <w:rsid w:val="0014117C"/>
    <w:rsid w:val="00156AAF"/>
    <w:rsid w:val="00162C5E"/>
    <w:rsid w:val="00170C74"/>
    <w:rsid w:val="00186AB8"/>
    <w:rsid w:val="001E0490"/>
    <w:rsid w:val="001E4CF7"/>
    <w:rsid w:val="0023713A"/>
    <w:rsid w:val="0024749F"/>
    <w:rsid w:val="00270BB9"/>
    <w:rsid w:val="00285D5E"/>
    <w:rsid w:val="002A1A7C"/>
    <w:rsid w:val="00352342"/>
    <w:rsid w:val="003733CE"/>
    <w:rsid w:val="00376022"/>
    <w:rsid w:val="00385BE9"/>
    <w:rsid w:val="003D1A28"/>
    <w:rsid w:val="003E7F7C"/>
    <w:rsid w:val="00425DA2"/>
    <w:rsid w:val="0042661E"/>
    <w:rsid w:val="00457314"/>
    <w:rsid w:val="0048443D"/>
    <w:rsid w:val="0048444D"/>
    <w:rsid w:val="00495F4B"/>
    <w:rsid w:val="004D38D8"/>
    <w:rsid w:val="004E4D8D"/>
    <w:rsid w:val="004F4324"/>
    <w:rsid w:val="004F4F1B"/>
    <w:rsid w:val="004F6C9A"/>
    <w:rsid w:val="005051F6"/>
    <w:rsid w:val="0052348A"/>
    <w:rsid w:val="0057049C"/>
    <w:rsid w:val="00585BDC"/>
    <w:rsid w:val="0059522F"/>
    <w:rsid w:val="005F2842"/>
    <w:rsid w:val="0060288E"/>
    <w:rsid w:val="00634F6F"/>
    <w:rsid w:val="006768F4"/>
    <w:rsid w:val="006B3713"/>
    <w:rsid w:val="006D35FE"/>
    <w:rsid w:val="00716362"/>
    <w:rsid w:val="00720531"/>
    <w:rsid w:val="0074160D"/>
    <w:rsid w:val="007A47EE"/>
    <w:rsid w:val="007C7462"/>
    <w:rsid w:val="008155E9"/>
    <w:rsid w:val="008612F3"/>
    <w:rsid w:val="00865D8E"/>
    <w:rsid w:val="008971D2"/>
    <w:rsid w:val="0089745C"/>
    <w:rsid w:val="008B7E53"/>
    <w:rsid w:val="008D0D80"/>
    <w:rsid w:val="00915B9B"/>
    <w:rsid w:val="00925219"/>
    <w:rsid w:val="00960854"/>
    <w:rsid w:val="00983630"/>
    <w:rsid w:val="00986AC8"/>
    <w:rsid w:val="0098728C"/>
    <w:rsid w:val="009C76D9"/>
    <w:rsid w:val="009D4558"/>
    <w:rsid w:val="009F2798"/>
    <w:rsid w:val="00A1540A"/>
    <w:rsid w:val="00A233AF"/>
    <w:rsid w:val="00A36393"/>
    <w:rsid w:val="00A4224B"/>
    <w:rsid w:val="00A722AF"/>
    <w:rsid w:val="00A72863"/>
    <w:rsid w:val="00AA2E89"/>
    <w:rsid w:val="00AE04E6"/>
    <w:rsid w:val="00AF5DEE"/>
    <w:rsid w:val="00B011D3"/>
    <w:rsid w:val="00B179EE"/>
    <w:rsid w:val="00B229D9"/>
    <w:rsid w:val="00B80A61"/>
    <w:rsid w:val="00BC0F53"/>
    <w:rsid w:val="00BD5917"/>
    <w:rsid w:val="00C11189"/>
    <w:rsid w:val="00C667C7"/>
    <w:rsid w:val="00C67D75"/>
    <w:rsid w:val="00CC70A2"/>
    <w:rsid w:val="00CD3BAF"/>
    <w:rsid w:val="00CE5D68"/>
    <w:rsid w:val="00CF61A1"/>
    <w:rsid w:val="00D043C2"/>
    <w:rsid w:val="00D264BE"/>
    <w:rsid w:val="00D87BE5"/>
    <w:rsid w:val="00DB12FE"/>
    <w:rsid w:val="00DF0D90"/>
    <w:rsid w:val="00DF1F73"/>
    <w:rsid w:val="00E01C3C"/>
    <w:rsid w:val="00E12A9B"/>
    <w:rsid w:val="00E32402"/>
    <w:rsid w:val="00E6628C"/>
    <w:rsid w:val="00E90E3A"/>
    <w:rsid w:val="00E92C5F"/>
    <w:rsid w:val="00EE04CE"/>
    <w:rsid w:val="00EF0EF4"/>
    <w:rsid w:val="00F112F6"/>
    <w:rsid w:val="00F523E2"/>
    <w:rsid w:val="00F5580F"/>
    <w:rsid w:val="00F84E4E"/>
    <w:rsid w:val="00F97E9A"/>
    <w:rsid w:val="00FA000A"/>
    <w:rsid w:val="00FA3944"/>
    <w:rsid w:val="00FD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0AB4D"/>
  <w15:chartTrackingRefBased/>
  <w15:docId w15:val="{09DB159F-8BAC-4F14-AD1F-BC37C879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7F7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7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7F7C"/>
  </w:style>
  <w:style w:type="paragraph" w:styleId="Pieddepage">
    <w:name w:val="footer"/>
    <w:basedOn w:val="Normal"/>
    <w:link w:val="PieddepageCar"/>
    <w:uiPriority w:val="99"/>
    <w:unhideWhenUsed/>
    <w:rsid w:val="003E7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7F7C"/>
  </w:style>
  <w:style w:type="paragraph" w:styleId="Textedebulles">
    <w:name w:val="Balloon Text"/>
    <w:basedOn w:val="Normal"/>
    <w:link w:val="TextedebullesCar"/>
    <w:uiPriority w:val="99"/>
    <w:semiHidden/>
    <w:unhideWhenUsed/>
    <w:rsid w:val="003E7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7F7C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3E7F7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Lienhypertexte">
    <w:name w:val="Hyperlink"/>
    <w:uiPriority w:val="99"/>
    <w:unhideWhenUsed/>
    <w:rsid w:val="00BD5917"/>
    <w:rPr>
      <w:color w:val="0000FF"/>
      <w:u w:val="single"/>
    </w:rPr>
  </w:style>
  <w:style w:type="character" w:styleId="Textedelespacerserv">
    <w:name w:val="Placeholder Text"/>
    <w:uiPriority w:val="99"/>
    <w:semiHidden/>
    <w:rsid w:val="004F6C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maa.souali@sfcardio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&#233;minaires%20DES\SEMINAIRES%20DES\S&#233;minaire%20des%20internes%2016%20Marseille%202013\INTERNES\BULLETIN-REPONSE%20(cl&#244;ture%20au%2020%20mars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47A8B-1139-4936-AADB-BE5AAC66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BULLETIN-REPONSE (clôture au 20 mars)</Template>
  <TotalTime>0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Links>
    <vt:vector size="6" baseType="variant">
      <vt:variant>
        <vt:i4>5177396</vt:i4>
      </vt:variant>
      <vt:variant>
        <vt:i4>0</vt:i4>
      </vt:variant>
      <vt:variant>
        <vt:i4>0</vt:i4>
      </vt:variant>
      <vt:variant>
        <vt:i4>5</vt:i4>
      </vt:variant>
      <vt:variant>
        <vt:lpwstr>mailto:asmaa.souali@sfcardio.fr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ffortin</dc:creator>
  <cp:keywords/>
  <cp:lastModifiedBy>Asmaa Souali</cp:lastModifiedBy>
  <cp:revision>2</cp:revision>
  <cp:lastPrinted>2014-02-18T14:43:00Z</cp:lastPrinted>
  <dcterms:created xsi:type="dcterms:W3CDTF">2025-01-27T09:11:00Z</dcterms:created>
  <dcterms:modified xsi:type="dcterms:W3CDTF">2025-01-27T09:11:00Z</dcterms:modified>
</cp:coreProperties>
</file>